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3814" w14:textId="220645E5" w:rsidR="007027B1" w:rsidRPr="00685C65" w:rsidRDefault="00700897" w:rsidP="00685C65">
      <w:pPr>
        <w:pStyle w:val="Rubrik1"/>
      </w:pPr>
      <w:r w:rsidRPr="00685C65">
        <w:t xml:space="preserve">Minnesanteckningar </w:t>
      </w:r>
      <w:r w:rsidR="00A758A1">
        <w:t>BoU-</w:t>
      </w:r>
      <w:r w:rsidRPr="00685C65">
        <w:t>nätverket</w:t>
      </w:r>
      <w:r w:rsidR="00A758A1">
        <w:t xml:space="preserve">, myndighet </w:t>
      </w:r>
      <w:r w:rsidR="007718BA">
        <w:t>19 november</w:t>
      </w:r>
      <w:r w:rsidR="005E49BF" w:rsidRPr="00685C65">
        <w:t xml:space="preserve"> 2021</w:t>
      </w:r>
    </w:p>
    <w:p w14:paraId="1020425F" w14:textId="770E974C" w:rsidR="00675A2A" w:rsidRDefault="00A566DE" w:rsidP="007027B1">
      <w:pPr>
        <w:rPr>
          <w:rFonts w:ascii="Arial" w:hAnsi="Arial" w:cs="Arial"/>
        </w:rPr>
      </w:pPr>
      <w:r w:rsidRPr="000320C9">
        <w:rPr>
          <w:rFonts w:ascii="Arial" w:hAnsi="Arial" w:cs="Arial"/>
          <w:b/>
          <w:bCs/>
        </w:rPr>
        <w:t>Deltagare</w:t>
      </w:r>
      <w:r w:rsidRPr="00BF3F35">
        <w:rPr>
          <w:rFonts w:ascii="Arial" w:hAnsi="Arial" w:cs="Arial"/>
        </w:rPr>
        <w:t xml:space="preserve">: </w:t>
      </w:r>
      <w:r w:rsidR="00216353">
        <w:rPr>
          <w:rFonts w:ascii="Arial" w:hAnsi="Arial" w:cs="Arial"/>
        </w:rPr>
        <w:t xml:space="preserve">Ulrika Reinholdsson (Strömstad), </w:t>
      </w:r>
      <w:r w:rsidR="00F77F7F">
        <w:rPr>
          <w:rFonts w:ascii="Arial" w:hAnsi="Arial" w:cs="Arial"/>
        </w:rPr>
        <w:t xml:space="preserve">Madeleine Barrling (Tanum), Anna Persson (Sotenäs), </w:t>
      </w:r>
      <w:r w:rsidR="007B41D1">
        <w:rPr>
          <w:rFonts w:ascii="Arial" w:hAnsi="Arial" w:cs="Arial"/>
        </w:rPr>
        <w:t xml:space="preserve">Lisa Berndtzen (Munkedal), Anne-Marie Johansson (Lysekil), </w:t>
      </w:r>
      <w:r w:rsidR="005150CA">
        <w:rPr>
          <w:rFonts w:ascii="Arial" w:hAnsi="Arial" w:cs="Arial"/>
        </w:rPr>
        <w:t xml:space="preserve">Anna-Karin Jansson Argani (Orust), </w:t>
      </w:r>
      <w:r w:rsidR="009D262B">
        <w:rPr>
          <w:rFonts w:ascii="Arial" w:hAnsi="Arial" w:cs="Arial"/>
        </w:rPr>
        <w:t xml:space="preserve">Lena Hansson (Uddevalla), Anna Elstad och Therese Karlsson (Trollhättan), Jenny Brunsten (Fyrbodal). </w:t>
      </w:r>
    </w:p>
    <w:p w14:paraId="7C9FDC20" w14:textId="77777777" w:rsidR="00B22EB2" w:rsidRDefault="00B22EB2" w:rsidP="003727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9500556" w14:textId="2B126B01" w:rsidR="00A85E98" w:rsidRPr="00B22EB2" w:rsidRDefault="003727BF" w:rsidP="003727B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B22EB2">
        <w:rPr>
          <w:rFonts w:ascii="Arial" w:hAnsi="Arial" w:cs="Arial"/>
          <w:b/>
          <w:bCs/>
          <w:color w:val="000000"/>
        </w:rPr>
        <w:t>P</w:t>
      </w:r>
      <w:r w:rsidR="00A85E98" w:rsidRPr="00B22EB2">
        <w:rPr>
          <w:rFonts w:ascii="Arial" w:hAnsi="Arial" w:cs="Arial"/>
          <w:b/>
          <w:bCs/>
          <w:color w:val="000000"/>
        </w:rPr>
        <w:t>resentation, frågor för dagen</w:t>
      </w:r>
    </w:p>
    <w:p w14:paraId="37E0D6EF" w14:textId="35E816E0" w:rsidR="003727BF" w:rsidRDefault="003727BF" w:rsidP="003727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Frågor för dagen samlas in under presentationsrunda. </w:t>
      </w:r>
    </w:p>
    <w:p w14:paraId="23C25D01" w14:textId="77777777" w:rsidR="003727BF" w:rsidRPr="003727BF" w:rsidRDefault="003727BF" w:rsidP="003727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7DF20A1" w14:textId="454145D8" w:rsidR="00A85E98" w:rsidRPr="00B22EB2" w:rsidRDefault="00A85E98" w:rsidP="003727B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B22EB2">
        <w:rPr>
          <w:rFonts w:ascii="Arial" w:hAnsi="Arial" w:cs="Arial"/>
          <w:b/>
          <w:bCs/>
          <w:color w:val="000000"/>
        </w:rPr>
        <w:t>Frågor till och från nätverket, erfarenhetsutbyte</w:t>
      </w:r>
    </w:p>
    <w:p w14:paraId="74151510" w14:textId="0A97163C" w:rsidR="00336660" w:rsidRPr="0045107B" w:rsidRDefault="00495FBF" w:rsidP="0029690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Nätverket har tidigare fått tre frågor om </w:t>
      </w:r>
      <w:r w:rsidRPr="001D183D">
        <w:rPr>
          <w:rFonts w:ascii="Arial" w:hAnsi="Arial" w:cs="Arial"/>
          <w:b/>
          <w:bCs/>
          <w:color w:val="000000"/>
        </w:rPr>
        <w:t xml:space="preserve">samarbetet med </w:t>
      </w:r>
      <w:proofErr w:type="spellStart"/>
      <w:r w:rsidRPr="001D183D">
        <w:rPr>
          <w:rFonts w:ascii="Arial" w:hAnsi="Arial" w:cs="Arial"/>
          <w:b/>
          <w:bCs/>
          <w:color w:val="000000"/>
        </w:rPr>
        <w:t>Bup</w:t>
      </w:r>
      <w:proofErr w:type="spellEnd"/>
      <w:r>
        <w:rPr>
          <w:rFonts w:ascii="Arial" w:hAnsi="Arial" w:cs="Arial"/>
          <w:color w:val="000000"/>
        </w:rPr>
        <w:t xml:space="preserve"> utskickat </w:t>
      </w:r>
      <w:r w:rsidR="005E5F55">
        <w:rPr>
          <w:rFonts w:ascii="Arial" w:hAnsi="Arial" w:cs="Arial"/>
          <w:color w:val="000000"/>
        </w:rPr>
        <w:t>via Jenny från SKR som kartlägger situationen</w:t>
      </w:r>
      <w:r w:rsidR="00995FFD">
        <w:rPr>
          <w:rFonts w:ascii="Arial" w:hAnsi="Arial" w:cs="Arial"/>
          <w:color w:val="000000"/>
        </w:rPr>
        <w:t xml:space="preserve"> på detta område</w:t>
      </w:r>
      <w:r w:rsidR="005E5F55">
        <w:rPr>
          <w:rFonts w:ascii="Arial" w:hAnsi="Arial" w:cs="Arial"/>
          <w:color w:val="000000"/>
        </w:rPr>
        <w:t xml:space="preserve"> i landet. Jenny återkopplar </w:t>
      </w:r>
      <w:r w:rsidR="008163FE">
        <w:rPr>
          <w:rFonts w:ascii="Arial" w:hAnsi="Arial" w:cs="Arial"/>
          <w:color w:val="000000"/>
        </w:rPr>
        <w:t xml:space="preserve">information och diskussion från </w:t>
      </w:r>
      <w:proofErr w:type="gramStart"/>
      <w:r w:rsidR="008163FE">
        <w:rPr>
          <w:rFonts w:ascii="Arial" w:hAnsi="Arial" w:cs="Arial"/>
          <w:color w:val="000000"/>
        </w:rPr>
        <w:t>SKRs</w:t>
      </w:r>
      <w:proofErr w:type="gramEnd"/>
      <w:r w:rsidR="008163FE">
        <w:rPr>
          <w:rFonts w:ascii="Arial" w:hAnsi="Arial" w:cs="Arial"/>
          <w:color w:val="000000"/>
        </w:rPr>
        <w:t xml:space="preserve"> BoU-nätverk som möttes </w:t>
      </w:r>
      <w:r w:rsidR="00B97B9D">
        <w:rPr>
          <w:rFonts w:ascii="Arial" w:hAnsi="Arial" w:cs="Arial"/>
          <w:color w:val="000000"/>
        </w:rPr>
        <w:t xml:space="preserve">under gårdagen. Liknande upplevelser av problem i samarbetet och samverkan med </w:t>
      </w:r>
      <w:proofErr w:type="spellStart"/>
      <w:r w:rsidR="00B97B9D">
        <w:rPr>
          <w:rFonts w:ascii="Arial" w:hAnsi="Arial" w:cs="Arial"/>
          <w:color w:val="000000"/>
        </w:rPr>
        <w:t>Bup</w:t>
      </w:r>
      <w:proofErr w:type="spellEnd"/>
      <w:r w:rsidR="00B97B9D">
        <w:rPr>
          <w:rFonts w:ascii="Arial" w:hAnsi="Arial" w:cs="Arial"/>
          <w:color w:val="000000"/>
        </w:rPr>
        <w:t xml:space="preserve"> finns över landet. De kommuner där det finns </w:t>
      </w:r>
      <w:r w:rsidR="00453205">
        <w:rPr>
          <w:rFonts w:ascii="Arial" w:hAnsi="Arial" w:cs="Arial"/>
          <w:color w:val="000000"/>
        </w:rPr>
        <w:t xml:space="preserve">någon form av ”en väg in” till sjukvården och </w:t>
      </w:r>
      <w:proofErr w:type="spellStart"/>
      <w:r w:rsidR="00453205">
        <w:rPr>
          <w:rFonts w:ascii="Arial" w:hAnsi="Arial" w:cs="Arial"/>
          <w:color w:val="000000"/>
        </w:rPr>
        <w:t>Bup</w:t>
      </w:r>
      <w:proofErr w:type="spellEnd"/>
      <w:r w:rsidR="00453205">
        <w:rPr>
          <w:rFonts w:ascii="Arial" w:hAnsi="Arial" w:cs="Arial"/>
          <w:color w:val="000000"/>
        </w:rPr>
        <w:t xml:space="preserve"> har något bättre erfarenheter. </w:t>
      </w:r>
      <w:r w:rsidR="00FD39F9">
        <w:rPr>
          <w:rFonts w:ascii="Arial" w:hAnsi="Arial" w:cs="Arial"/>
          <w:color w:val="000000"/>
        </w:rPr>
        <w:t>Lika så kommuner där</w:t>
      </w:r>
      <w:r w:rsidR="003571E3">
        <w:rPr>
          <w:rFonts w:ascii="Arial" w:hAnsi="Arial" w:cs="Arial"/>
          <w:color w:val="000000"/>
        </w:rPr>
        <w:t xml:space="preserve"> det finns vårdcentraler med utökat ansvar (UPH). </w:t>
      </w:r>
      <w:r w:rsidR="002B2C0A">
        <w:rPr>
          <w:rFonts w:ascii="Arial" w:hAnsi="Arial" w:cs="Arial"/>
          <w:color w:val="000000"/>
        </w:rPr>
        <w:t xml:space="preserve">Nätverksdeltagarna delger varandra sina erfarenheter </w:t>
      </w:r>
      <w:r w:rsidR="003712F9">
        <w:rPr>
          <w:rFonts w:ascii="Arial" w:hAnsi="Arial" w:cs="Arial"/>
          <w:color w:val="000000"/>
        </w:rPr>
        <w:t xml:space="preserve">av </w:t>
      </w:r>
      <w:r w:rsidR="002B2C0A">
        <w:rPr>
          <w:rFonts w:ascii="Arial" w:hAnsi="Arial" w:cs="Arial"/>
          <w:color w:val="000000"/>
        </w:rPr>
        <w:t xml:space="preserve">samarbetet med </w:t>
      </w:r>
      <w:proofErr w:type="spellStart"/>
      <w:r w:rsidR="002B2C0A">
        <w:rPr>
          <w:rFonts w:ascii="Arial" w:hAnsi="Arial" w:cs="Arial"/>
          <w:color w:val="000000"/>
        </w:rPr>
        <w:t>Bup</w:t>
      </w:r>
      <w:proofErr w:type="spellEnd"/>
      <w:r w:rsidR="001D6ACA">
        <w:rPr>
          <w:rFonts w:ascii="Arial" w:hAnsi="Arial" w:cs="Arial"/>
          <w:color w:val="000000"/>
        </w:rPr>
        <w:t xml:space="preserve"> i vår delregion. </w:t>
      </w:r>
      <w:r w:rsidR="00856BA2">
        <w:rPr>
          <w:rFonts w:ascii="Arial" w:hAnsi="Arial" w:cs="Arial"/>
          <w:color w:val="000000"/>
        </w:rPr>
        <w:t>Samarbetssvårigheterna beror till en del på okunskap och oförståelse inför respektive huvudmans uppdrag och roll</w:t>
      </w:r>
      <w:r w:rsidR="0066482A">
        <w:rPr>
          <w:rFonts w:ascii="Arial" w:hAnsi="Arial" w:cs="Arial"/>
          <w:color w:val="000000"/>
        </w:rPr>
        <w:t xml:space="preserve">er och detta skulle behöva förtydligas. Jenny får i uppdrag att föra detta behov vidare till SKR. </w:t>
      </w:r>
      <w:r w:rsidR="00A828B3">
        <w:rPr>
          <w:rFonts w:ascii="Arial" w:hAnsi="Arial" w:cs="Arial"/>
          <w:color w:val="000000"/>
        </w:rPr>
        <w:t>Uppdrag psykisk hälsa har tagit emot kommunernas synpunkter och kommer att genomföra seminarier på olika teman</w:t>
      </w:r>
      <w:r w:rsidR="0029140C">
        <w:rPr>
          <w:rFonts w:ascii="Arial" w:hAnsi="Arial" w:cs="Arial"/>
          <w:color w:val="000000"/>
        </w:rPr>
        <w:t xml:space="preserve">, </w:t>
      </w:r>
      <w:proofErr w:type="gramStart"/>
      <w:r w:rsidR="0029140C">
        <w:rPr>
          <w:rFonts w:ascii="Arial" w:hAnsi="Arial" w:cs="Arial"/>
          <w:color w:val="000000"/>
        </w:rPr>
        <w:t>t ex</w:t>
      </w:r>
      <w:proofErr w:type="gramEnd"/>
      <w:r w:rsidR="0029140C">
        <w:rPr>
          <w:rFonts w:ascii="Arial" w:hAnsi="Arial" w:cs="Arial"/>
          <w:color w:val="000000"/>
        </w:rPr>
        <w:t xml:space="preserve"> </w:t>
      </w:r>
      <w:r w:rsidR="0032583D">
        <w:rPr>
          <w:rFonts w:ascii="Arial" w:hAnsi="Arial" w:cs="Arial"/>
          <w:color w:val="000000"/>
        </w:rPr>
        <w:t xml:space="preserve">kring roller och uppdrag. </w:t>
      </w:r>
      <w:r w:rsidR="001500D2">
        <w:rPr>
          <w:rFonts w:ascii="Arial" w:hAnsi="Arial" w:cs="Arial"/>
          <w:color w:val="000000"/>
        </w:rPr>
        <w:t xml:space="preserve">Vidare </w:t>
      </w:r>
      <w:r w:rsidR="006929E1">
        <w:rPr>
          <w:rFonts w:ascii="Arial" w:hAnsi="Arial" w:cs="Arial"/>
          <w:color w:val="000000"/>
        </w:rPr>
        <w:t xml:space="preserve">information från SKR att den ståndpunkt som ofta lämnas från </w:t>
      </w:r>
      <w:proofErr w:type="spellStart"/>
      <w:r w:rsidR="006929E1">
        <w:rPr>
          <w:rFonts w:ascii="Arial" w:hAnsi="Arial" w:cs="Arial"/>
          <w:color w:val="000000"/>
        </w:rPr>
        <w:t>Bup</w:t>
      </w:r>
      <w:proofErr w:type="spellEnd"/>
      <w:r w:rsidR="006929E1">
        <w:rPr>
          <w:rFonts w:ascii="Arial" w:hAnsi="Arial" w:cs="Arial"/>
          <w:color w:val="000000"/>
        </w:rPr>
        <w:t xml:space="preserve"> när det gäller </w:t>
      </w:r>
      <w:r w:rsidR="00232C46">
        <w:rPr>
          <w:rFonts w:ascii="Arial" w:hAnsi="Arial" w:cs="Arial"/>
          <w:color w:val="000000"/>
        </w:rPr>
        <w:t>barn aktuella i socialtjänsten</w:t>
      </w:r>
      <w:r w:rsidR="00A240F8">
        <w:rPr>
          <w:rFonts w:ascii="Arial" w:hAnsi="Arial" w:cs="Arial"/>
          <w:color w:val="000000"/>
        </w:rPr>
        <w:t xml:space="preserve">, att ”basen inte är tillräckligt trygg” och liknande, inte är en sanning som ska gälla generellt. </w:t>
      </w:r>
      <w:r w:rsidR="0095673F">
        <w:rPr>
          <w:rFonts w:ascii="Arial" w:hAnsi="Arial" w:cs="Arial"/>
          <w:color w:val="000000"/>
        </w:rPr>
        <w:t>Att barn har en svår och ibland kaotisk livssituation ska inte hindra tillgången till sjukvård</w:t>
      </w:r>
      <w:r w:rsidR="005C05B5">
        <w:rPr>
          <w:rFonts w:ascii="Arial" w:hAnsi="Arial" w:cs="Arial"/>
          <w:color w:val="000000"/>
        </w:rPr>
        <w:t xml:space="preserve"> för dem. Den behandling som ges kan behöva anpassas utifrån situationen, men det är en annan sak</w:t>
      </w:r>
      <w:r w:rsidR="00C15069">
        <w:rPr>
          <w:rFonts w:ascii="Arial" w:hAnsi="Arial" w:cs="Arial"/>
          <w:color w:val="000000"/>
        </w:rPr>
        <w:t xml:space="preserve"> än att de inte får vård och behandling alls. </w:t>
      </w:r>
    </w:p>
    <w:p w14:paraId="15B035F5" w14:textId="77777777" w:rsidR="0045107B" w:rsidRDefault="0045107B" w:rsidP="002969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0D773A10" w14:textId="1080CD65" w:rsidR="00A85E98" w:rsidRPr="00B22EB2" w:rsidRDefault="00A85E98" w:rsidP="002969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B22EB2">
        <w:rPr>
          <w:rFonts w:ascii="Arial" w:hAnsi="Arial" w:cs="Arial"/>
          <w:b/>
          <w:bCs/>
          <w:color w:val="000000"/>
        </w:rPr>
        <w:t>Hälsoundersökningar placerade barn, information och fortsatt dialog</w:t>
      </w:r>
    </w:p>
    <w:p w14:paraId="2300E792" w14:textId="30FA7E7E" w:rsidR="00A44266" w:rsidRDefault="00691A50" w:rsidP="008F55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Information och påminnelse om det informationstillfälle som ges 29 november</w:t>
      </w:r>
      <w:r w:rsidR="00F81FA1">
        <w:rPr>
          <w:rFonts w:ascii="Arial" w:hAnsi="Arial" w:cs="Arial"/>
          <w:color w:val="000000"/>
        </w:rPr>
        <w:t xml:space="preserve"> i samarbete mellan Fyrbodal och vårdsamverkan Fyrbodal. Informationstillfället är en del </w:t>
      </w:r>
      <w:r w:rsidR="00F81FA1">
        <w:rPr>
          <w:rFonts w:ascii="Arial" w:hAnsi="Arial" w:cs="Arial"/>
          <w:color w:val="000000"/>
        </w:rPr>
        <w:lastRenderedPageBreak/>
        <w:t>av den satsning SKR genomför under hösten för att öka antalet placerade barn som genomgår en hälsoundersökning</w:t>
      </w:r>
      <w:r w:rsidR="006673BF">
        <w:rPr>
          <w:rFonts w:ascii="Arial" w:hAnsi="Arial" w:cs="Arial"/>
          <w:color w:val="000000"/>
        </w:rPr>
        <w:t xml:space="preserve">. </w:t>
      </w:r>
    </w:p>
    <w:p w14:paraId="3627B4BE" w14:textId="768B9E6C" w:rsidR="0019699A" w:rsidRPr="0019699A" w:rsidRDefault="0019699A" w:rsidP="008F55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42D2D77" w14:textId="77777777" w:rsidR="0019699A" w:rsidRPr="0019699A" w:rsidRDefault="0019699A" w:rsidP="00196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9699A">
        <w:rPr>
          <w:rFonts w:ascii="Arial" w:hAnsi="Arial" w:cs="Arial"/>
          <w:b/>
          <w:bCs/>
          <w:color w:val="000000"/>
        </w:rPr>
        <w:t>Kompetensplaner, utbildningsinventering mm</w:t>
      </w:r>
    </w:p>
    <w:p w14:paraId="64361DDF" w14:textId="5F94F0AC" w:rsidR="0019699A" w:rsidRPr="0019699A" w:rsidRDefault="0019699A" w:rsidP="0019699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9699A">
        <w:rPr>
          <w:rFonts w:ascii="Arial" w:hAnsi="Arial" w:cs="Arial"/>
          <w:color w:val="000000"/>
        </w:rPr>
        <w:t xml:space="preserve">Det pågår just nu en inventering över utbildningsbehoven i </w:t>
      </w:r>
      <w:r>
        <w:rPr>
          <w:rFonts w:ascii="Arial" w:hAnsi="Arial" w:cs="Arial"/>
          <w:color w:val="000000"/>
        </w:rPr>
        <w:t>kommunerna</w:t>
      </w:r>
      <w:r w:rsidRPr="0019699A">
        <w:rPr>
          <w:rFonts w:ascii="Arial" w:hAnsi="Arial" w:cs="Arial"/>
          <w:color w:val="000000"/>
        </w:rPr>
        <w:t xml:space="preserve"> och chansen finns att påverka det kursutbud som kommer att finnas genom Fyrbodal under nästa år. </w:t>
      </w:r>
      <w:r>
        <w:rPr>
          <w:rFonts w:ascii="Arial" w:hAnsi="Arial" w:cs="Arial"/>
          <w:color w:val="000000"/>
        </w:rPr>
        <w:t xml:space="preserve">Möjligheten finns även kontinuerligt under året att ta kontakt med Jenny och framföra önskemål och behov vad gäller </w:t>
      </w:r>
      <w:r w:rsidR="005B15FF">
        <w:rPr>
          <w:rFonts w:ascii="Arial" w:hAnsi="Arial" w:cs="Arial"/>
          <w:color w:val="000000"/>
        </w:rPr>
        <w:t>kommun</w:t>
      </w:r>
      <w:r>
        <w:rPr>
          <w:rFonts w:ascii="Arial" w:hAnsi="Arial" w:cs="Arial"/>
          <w:color w:val="000000"/>
        </w:rPr>
        <w:t xml:space="preserve">gemensamma utbildningsarrangemang. </w:t>
      </w:r>
      <w:r w:rsidR="00206CD8">
        <w:rPr>
          <w:rFonts w:ascii="Arial" w:hAnsi="Arial" w:cs="Arial"/>
          <w:color w:val="000000"/>
        </w:rPr>
        <w:t>Inspel från nätverket om önskemål inom kompetensområdet Trauma – kurs/utbildning i TMO (Traumamedveten omsorg)</w:t>
      </w:r>
      <w:r w:rsidR="009142EF">
        <w:rPr>
          <w:rFonts w:ascii="Arial" w:hAnsi="Arial" w:cs="Arial"/>
          <w:color w:val="000000"/>
        </w:rPr>
        <w:t>, samt behov av HAP/CPU</w:t>
      </w:r>
      <w:r w:rsidR="00E3609A">
        <w:rPr>
          <w:rFonts w:ascii="Arial" w:hAnsi="Arial" w:cs="Arial"/>
          <w:color w:val="000000"/>
        </w:rPr>
        <w:t xml:space="preserve">-utbildning. </w:t>
      </w:r>
    </w:p>
    <w:p w14:paraId="65499D87" w14:textId="77777777" w:rsidR="0019699A" w:rsidRPr="0019699A" w:rsidRDefault="0019699A" w:rsidP="008F55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0B092F72" w14:textId="2C4D9C1D" w:rsidR="00A85E98" w:rsidRPr="00336660" w:rsidRDefault="00A85E98" w:rsidP="008F557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336660">
        <w:rPr>
          <w:rFonts w:ascii="Arial" w:hAnsi="Arial" w:cs="Arial"/>
          <w:b/>
          <w:bCs/>
          <w:color w:val="000000"/>
        </w:rPr>
        <w:t>Laget runt – nulägesbeskrivning från kommunerna</w:t>
      </w:r>
    </w:p>
    <w:p w14:paraId="1645B3E5" w14:textId="4AA2FA15" w:rsidR="00336660" w:rsidRDefault="004207B4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B30E0">
        <w:rPr>
          <w:rFonts w:ascii="Arial" w:hAnsi="Arial" w:cs="Arial"/>
          <w:b/>
          <w:bCs/>
          <w:color w:val="000000"/>
        </w:rPr>
        <w:t>Strömstad</w:t>
      </w:r>
      <w:r>
        <w:rPr>
          <w:rFonts w:ascii="Arial" w:hAnsi="Arial" w:cs="Arial"/>
          <w:color w:val="000000"/>
        </w:rPr>
        <w:t xml:space="preserve"> har </w:t>
      </w:r>
      <w:r w:rsidR="00495D9B">
        <w:rPr>
          <w:rFonts w:ascii="Arial" w:hAnsi="Arial" w:cs="Arial"/>
          <w:color w:val="000000"/>
        </w:rPr>
        <w:t xml:space="preserve">en intensiv period av det mesta just nu. Bland annat oro i ett ungdomsgäng </w:t>
      </w:r>
      <w:r w:rsidR="00220CCA">
        <w:rPr>
          <w:rFonts w:ascii="Arial" w:hAnsi="Arial" w:cs="Arial"/>
          <w:color w:val="000000"/>
        </w:rPr>
        <w:t xml:space="preserve">där det förekommer kriminalitet och droganvändande. Det bidrar till oro i skolorna </w:t>
      </w:r>
      <w:r w:rsidR="00CE69B2">
        <w:rPr>
          <w:rFonts w:ascii="Arial" w:hAnsi="Arial" w:cs="Arial"/>
          <w:color w:val="000000"/>
        </w:rPr>
        <w:t xml:space="preserve">och ökat antal anmälningar. </w:t>
      </w:r>
    </w:p>
    <w:p w14:paraId="6960E339" w14:textId="44F9FB9E" w:rsidR="00101BAF" w:rsidRDefault="00101BAF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536A42E" w14:textId="1E912799" w:rsidR="00101BAF" w:rsidRDefault="005106FF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 w:rsidRPr="000B30E0">
        <w:rPr>
          <w:rFonts w:ascii="Arial" w:hAnsi="Arial" w:cs="Arial"/>
          <w:b/>
          <w:bCs/>
          <w:color w:val="000000"/>
        </w:rPr>
        <w:t>Tanum</w:t>
      </w:r>
      <w:r>
        <w:rPr>
          <w:rFonts w:ascii="Arial" w:hAnsi="Arial" w:cs="Arial"/>
          <w:color w:val="000000"/>
        </w:rPr>
        <w:t xml:space="preserve"> har hösten inneburit återgång till något slags normalläge, men senaste </w:t>
      </w:r>
      <w:r w:rsidR="006A4087">
        <w:rPr>
          <w:rFonts w:ascii="Arial" w:hAnsi="Arial" w:cs="Arial"/>
          <w:color w:val="000000"/>
        </w:rPr>
        <w:t xml:space="preserve">tiden har trycket ökat. Även här bekymmer med ungdomsgäng i skolorna och </w:t>
      </w:r>
      <w:r w:rsidR="00BD510F">
        <w:rPr>
          <w:rFonts w:ascii="Arial" w:hAnsi="Arial" w:cs="Arial"/>
          <w:color w:val="000000"/>
        </w:rPr>
        <w:t xml:space="preserve">polisingripanden som följd och </w:t>
      </w:r>
      <w:r w:rsidR="00056FF1">
        <w:rPr>
          <w:rFonts w:ascii="Arial" w:hAnsi="Arial" w:cs="Arial"/>
          <w:color w:val="000000"/>
        </w:rPr>
        <w:t xml:space="preserve">förhöjd </w:t>
      </w:r>
      <w:r w:rsidR="00BD510F">
        <w:rPr>
          <w:rFonts w:ascii="Arial" w:hAnsi="Arial" w:cs="Arial"/>
          <w:color w:val="000000"/>
        </w:rPr>
        <w:t>aktivitet i SSPF-nätverket</w:t>
      </w:r>
      <w:r w:rsidR="00056FF1">
        <w:rPr>
          <w:rFonts w:ascii="Arial" w:hAnsi="Arial" w:cs="Arial"/>
          <w:color w:val="000000"/>
        </w:rPr>
        <w:t xml:space="preserve">. Ökning av våldsärenden och </w:t>
      </w:r>
      <w:r w:rsidR="00316233">
        <w:rPr>
          <w:rFonts w:ascii="Arial" w:hAnsi="Arial" w:cs="Arial"/>
          <w:color w:val="000000"/>
        </w:rPr>
        <w:t xml:space="preserve">oro kring brister i omsorgen på ett </w:t>
      </w:r>
      <w:r w:rsidR="0084330C">
        <w:rPr>
          <w:rFonts w:ascii="Arial" w:hAnsi="Arial" w:cs="Arial"/>
          <w:color w:val="000000"/>
        </w:rPr>
        <w:t xml:space="preserve">sätt som inte varit </w:t>
      </w:r>
      <w:r w:rsidR="006F7DD3">
        <w:rPr>
          <w:rFonts w:ascii="Arial" w:hAnsi="Arial" w:cs="Arial"/>
          <w:color w:val="000000"/>
        </w:rPr>
        <w:t>lika</w:t>
      </w:r>
      <w:r w:rsidR="0084330C">
        <w:rPr>
          <w:rFonts w:ascii="Arial" w:hAnsi="Arial" w:cs="Arial"/>
          <w:color w:val="000000"/>
        </w:rPr>
        <w:t xml:space="preserve"> aktuellt tidigare. </w:t>
      </w:r>
    </w:p>
    <w:p w14:paraId="34E25929" w14:textId="6A833CCE" w:rsidR="00A30227" w:rsidRDefault="00A30227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7C08C8B" w14:textId="110B6B18" w:rsidR="00A30227" w:rsidRDefault="00A30227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B30E0">
        <w:rPr>
          <w:rFonts w:ascii="Arial" w:hAnsi="Arial" w:cs="Arial"/>
          <w:b/>
          <w:bCs/>
          <w:color w:val="000000"/>
        </w:rPr>
        <w:t>Sotenäs</w:t>
      </w:r>
      <w:r>
        <w:rPr>
          <w:rFonts w:ascii="Arial" w:hAnsi="Arial" w:cs="Arial"/>
          <w:color w:val="000000"/>
        </w:rPr>
        <w:t xml:space="preserve"> byter verksamhetssystem till </w:t>
      </w:r>
      <w:proofErr w:type="spellStart"/>
      <w:r>
        <w:rPr>
          <w:rFonts w:ascii="Arial" w:hAnsi="Arial" w:cs="Arial"/>
          <w:color w:val="000000"/>
        </w:rPr>
        <w:t>Combine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5C358A">
        <w:rPr>
          <w:rFonts w:ascii="Arial" w:hAnsi="Arial" w:cs="Arial"/>
          <w:color w:val="000000"/>
        </w:rPr>
        <w:t xml:space="preserve">vilket tagit mycket tid i anspråk. </w:t>
      </w:r>
      <w:r w:rsidR="00D575A5">
        <w:rPr>
          <w:rFonts w:ascii="Arial" w:hAnsi="Arial" w:cs="Arial"/>
          <w:color w:val="000000"/>
        </w:rPr>
        <w:t xml:space="preserve">Ökat antal orosanmälningar under sen-hösten </w:t>
      </w:r>
      <w:r w:rsidR="006F7DD3">
        <w:rPr>
          <w:rFonts w:ascii="Arial" w:hAnsi="Arial" w:cs="Arial"/>
          <w:color w:val="000000"/>
        </w:rPr>
        <w:t xml:space="preserve">som </w:t>
      </w:r>
      <w:r w:rsidR="00474FCA">
        <w:rPr>
          <w:rFonts w:ascii="Arial" w:hAnsi="Arial" w:cs="Arial"/>
          <w:color w:val="000000"/>
        </w:rPr>
        <w:t>till del handlat om</w:t>
      </w:r>
      <w:r w:rsidR="007B2A33">
        <w:rPr>
          <w:rFonts w:ascii="Arial" w:hAnsi="Arial" w:cs="Arial"/>
          <w:color w:val="000000"/>
        </w:rPr>
        <w:t xml:space="preserve"> oro för våld. Pågår rekrytering för IFO-chefstjänsten. </w:t>
      </w:r>
      <w:r w:rsidR="00CD7993">
        <w:rPr>
          <w:rFonts w:ascii="Arial" w:hAnsi="Arial" w:cs="Arial"/>
          <w:color w:val="000000"/>
        </w:rPr>
        <w:t xml:space="preserve">Ska starta upp användning av </w:t>
      </w:r>
      <w:proofErr w:type="spellStart"/>
      <w:r w:rsidR="00CD7993">
        <w:rPr>
          <w:rFonts w:ascii="Arial" w:hAnsi="Arial" w:cs="Arial"/>
          <w:color w:val="000000"/>
        </w:rPr>
        <w:t>appen</w:t>
      </w:r>
      <w:proofErr w:type="spellEnd"/>
      <w:r w:rsidR="00CD7993">
        <w:rPr>
          <w:rFonts w:ascii="Arial" w:hAnsi="Arial" w:cs="Arial"/>
          <w:color w:val="000000"/>
        </w:rPr>
        <w:t xml:space="preserve"> ”Om </w:t>
      </w:r>
      <w:proofErr w:type="gramStart"/>
      <w:r w:rsidR="00CD7993">
        <w:rPr>
          <w:rFonts w:ascii="Arial" w:hAnsi="Arial" w:cs="Arial"/>
          <w:color w:val="000000"/>
        </w:rPr>
        <w:t>mej</w:t>
      </w:r>
      <w:proofErr w:type="gramEnd"/>
      <w:r w:rsidR="00CD7993">
        <w:rPr>
          <w:rFonts w:ascii="Arial" w:hAnsi="Arial" w:cs="Arial"/>
          <w:color w:val="000000"/>
        </w:rPr>
        <w:t xml:space="preserve">”. </w:t>
      </w:r>
    </w:p>
    <w:p w14:paraId="45EAD2F2" w14:textId="5CAB6E3C" w:rsidR="0096012C" w:rsidRDefault="0096012C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7B0CD90" w14:textId="33F5F760" w:rsidR="0096012C" w:rsidRDefault="0096012C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 w:rsidRPr="000B30E0">
        <w:rPr>
          <w:rFonts w:ascii="Arial" w:hAnsi="Arial" w:cs="Arial"/>
          <w:b/>
          <w:bCs/>
          <w:color w:val="000000"/>
        </w:rPr>
        <w:t>Munkedal</w:t>
      </w:r>
      <w:r>
        <w:rPr>
          <w:rFonts w:ascii="Arial" w:hAnsi="Arial" w:cs="Arial"/>
          <w:color w:val="000000"/>
        </w:rPr>
        <w:t xml:space="preserve"> är läget ok</w:t>
      </w:r>
      <w:r w:rsidR="0030100C">
        <w:rPr>
          <w:rFonts w:ascii="Arial" w:hAnsi="Arial" w:cs="Arial"/>
          <w:color w:val="000000"/>
        </w:rPr>
        <w:t xml:space="preserve"> och bra. Hanterbart inflöde av nya ärenden. Har under året ha</w:t>
      </w:r>
      <w:r w:rsidR="00C56B1C">
        <w:rPr>
          <w:rFonts w:ascii="Arial" w:hAnsi="Arial" w:cs="Arial"/>
          <w:color w:val="000000"/>
        </w:rPr>
        <w:t xml:space="preserve">ft några komplexa ärenden med kriminellt nätverk och frågeställningar utifrån säkerhetstänk för personal och medarbetare. </w:t>
      </w:r>
      <w:r w:rsidR="00A33EFA">
        <w:rPr>
          <w:rFonts w:ascii="Arial" w:hAnsi="Arial" w:cs="Arial"/>
          <w:color w:val="000000"/>
        </w:rPr>
        <w:t xml:space="preserve">Alla utannonserade chefstjänster är nu tillsatta. </w:t>
      </w:r>
      <w:r w:rsidR="005911DD">
        <w:rPr>
          <w:rFonts w:ascii="Arial" w:hAnsi="Arial" w:cs="Arial"/>
          <w:color w:val="000000"/>
        </w:rPr>
        <w:t xml:space="preserve">Viss frustration över den tid det tar att byta verksamhetssystem och migrering av ärenden. </w:t>
      </w:r>
    </w:p>
    <w:p w14:paraId="7E1ED7D9" w14:textId="004BAAFA" w:rsidR="000928AC" w:rsidRDefault="000928AC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1EAF822" w14:textId="0224588C" w:rsidR="000928AC" w:rsidRDefault="000928AC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B30E0">
        <w:rPr>
          <w:rFonts w:ascii="Arial" w:hAnsi="Arial" w:cs="Arial"/>
          <w:b/>
          <w:bCs/>
          <w:color w:val="000000"/>
        </w:rPr>
        <w:t>Lysekil</w:t>
      </w:r>
      <w:r>
        <w:rPr>
          <w:rFonts w:ascii="Arial" w:hAnsi="Arial" w:cs="Arial"/>
          <w:color w:val="000000"/>
        </w:rPr>
        <w:t xml:space="preserve"> har en relativt lugn period</w:t>
      </w:r>
      <w:r w:rsidR="00C067CA">
        <w:rPr>
          <w:rFonts w:ascii="Arial" w:hAnsi="Arial" w:cs="Arial"/>
          <w:color w:val="000000"/>
        </w:rPr>
        <w:t xml:space="preserve"> och en jämn mix i de nya ärenden som kommer in. Har från februari en fulltalig arbetsstyrka</w:t>
      </w:r>
      <w:r w:rsidR="00977105">
        <w:rPr>
          <w:rFonts w:ascii="Arial" w:hAnsi="Arial" w:cs="Arial"/>
          <w:color w:val="000000"/>
        </w:rPr>
        <w:t>. Även i Lysekil byts verksamhet</w:t>
      </w:r>
      <w:r w:rsidR="00E37922">
        <w:rPr>
          <w:rFonts w:ascii="Arial" w:hAnsi="Arial" w:cs="Arial"/>
          <w:color w:val="000000"/>
        </w:rPr>
        <w:t>ssystem</w:t>
      </w:r>
      <w:r w:rsidR="00977105">
        <w:rPr>
          <w:rFonts w:ascii="Arial" w:hAnsi="Arial" w:cs="Arial"/>
          <w:color w:val="000000"/>
        </w:rPr>
        <w:t xml:space="preserve"> till </w:t>
      </w:r>
      <w:proofErr w:type="spellStart"/>
      <w:r w:rsidR="00977105">
        <w:rPr>
          <w:rFonts w:ascii="Arial" w:hAnsi="Arial" w:cs="Arial"/>
          <w:color w:val="000000"/>
        </w:rPr>
        <w:t>Combine</w:t>
      </w:r>
      <w:proofErr w:type="spellEnd"/>
      <w:r w:rsidR="00977105">
        <w:rPr>
          <w:rFonts w:ascii="Arial" w:hAnsi="Arial" w:cs="Arial"/>
          <w:color w:val="000000"/>
        </w:rPr>
        <w:t xml:space="preserve">, en migrering som pågår. </w:t>
      </w:r>
    </w:p>
    <w:p w14:paraId="4765AF54" w14:textId="2303F366" w:rsidR="00637B6B" w:rsidRDefault="00637B6B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99D5E47" w14:textId="407E0792" w:rsidR="00637B6B" w:rsidRDefault="00637B6B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B30E0">
        <w:rPr>
          <w:rFonts w:ascii="Arial" w:hAnsi="Arial" w:cs="Arial"/>
          <w:b/>
          <w:bCs/>
          <w:color w:val="000000"/>
        </w:rPr>
        <w:lastRenderedPageBreak/>
        <w:t>Orust</w:t>
      </w:r>
      <w:r>
        <w:rPr>
          <w:rFonts w:ascii="Arial" w:hAnsi="Arial" w:cs="Arial"/>
          <w:color w:val="000000"/>
        </w:rPr>
        <w:t xml:space="preserve"> har haft förhållandevis lugnt inledningsvis under hösten, men nu i november har </w:t>
      </w:r>
      <w:r w:rsidR="00971606">
        <w:rPr>
          <w:rFonts w:ascii="Arial" w:hAnsi="Arial" w:cs="Arial"/>
          <w:color w:val="000000"/>
        </w:rPr>
        <w:t xml:space="preserve">fler orosanmälningar ramlat in. </w:t>
      </w:r>
      <w:r w:rsidR="00F80BB6">
        <w:rPr>
          <w:rFonts w:ascii="Arial" w:hAnsi="Arial" w:cs="Arial"/>
          <w:color w:val="000000"/>
        </w:rPr>
        <w:t>Oro kring bristande omsorg och våld. Ännu inte helt fulltaliga och fortsatt rekrytering</w:t>
      </w:r>
      <w:r w:rsidR="00C93C90">
        <w:rPr>
          <w:rFonts w:ascii="Arial" w:hAnsi="Arial" w:cs="Arial"/>
          <w:color w:val="000000"/>
        </w:rPr>
        <w:t xml:space="preserve">, samt organisationsförändring. På Orust har man bytt verksamhetssystem till </w:t>
      </w:r>
      <w:proofErr w:type="spellStart"/>
      <w:r w:rsidR="00C93C90">
        <w:rPr>
          <w:rFonts w:ascii="Arial" w:hAnsi="Arial" w:cs="Arial"/>
          <w:color w:val="000000"/>
        </w:rPr>
        <w:t>LifeCare</w:t>
      </w:r>
      <w:proofErr w:type="spellEnd"/>
      <w:r w:rsidR="00C93C90">
        <w:rPr>
          <w:rFonts w:ascii="Arial" w:hAnsi="Arial" w:cs="Arial"/>
          <w:color w:val="000000"/>
        </w:rPr>
        <w:t xml:space="preserve"> och är nöjda med utfallet. </w:t>
      </w:r>
    </w:p>
    <w:p w14:paraId="3DF54F05" w14:textId="06E54AA3" w:rsidR="009F73D3" w:rsidRDefault="009F73D3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56CFE32" w14:textId="04FF6884" w:rsidR="009F73D3" w:rsidRDefault="009F73D3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B30E0">
        <w:rPr>
          <w:rFonts w:ascii="Arial" w:hAnsi="Arial" w:cs="Arial"/>
          <w:b/>
          <w:bCs/>
          <w:color w:val="000000"/>
        </w:rPr>
        <w:t>Uddevalla</w:t>
      </w:r>
      <w:r>
        <w:rPr>
          <w:rFonts w:ascii="Arial" w:hAnsi="Arial" w:cs="Arial"/>
          <w:color w:val="000000"/>
        </w:rPr>
        <w:t xml:space="preserve"> har haft ett år med relativt stort inflöde av ärenden</w:t>
      </w:r>
      <w:r w:rsidR="00D05053">
        <w:rPr>
          <w:rFonts w:ascii="Arial" w:hAnsi="Arial" w:cs="Arial"/>
          <w:color w:val="000000"/>
        </w:rPr>
        <w:t xml:space="preserve">, men </w:t>
      </w:r>
      <w:r w:rsidR="00C838F6">
        <w:rPr>
          <w:rFonts w:ascii="Arial" w:hAnsi="Arial" w:cs="Arial"/>
          <w:color w:val="000000"/>
        </w:rPr>
        <w:t xml:space="preserve">på senaste tiden har </w:t>
      </w:r>
      <w:r w:rsidR="00D05053">
        <w:rPr>
          <w:rFonts w:ascii="Arial" w:hAnsi="Arial" w:cs="Arial"/>
          <w:color w:val="000000"/>
        </w:rPr>
        <w:t xml:space="preserve">inte lika många ärenden </w:t>
      </w:r>
      <w:r w:rsidR="00C838F6">
        <w:rPr>
          <w:rFonts w:ascii="Arial" w:hAnsi="Arial" w:cs="Arial"/>
          <w:color w:val="000000"/>
        </w:rPr>
        <w:t>gått</w:t>
      </w:r>
      <w:r w:rsidR="00D05053">
        <w:rPr>
          <w:rFonts w:ascii="Arial" w:hAnsi="Arial" w:cs="Arial"/>
          <w:color w:val="000000"/>
        </w:rPr>
        <w:t xml:space="preserve"> vidare till utredning. </w:t>
      </w:r>
      <w:r w:rsidR="003B01B1">
        <w:rPr>
          <w:rFonts w:ascii="Arial" w:hAnsi="Arial" w:cs="Arial"/>
          <w:color w:val="000000"/>
        </w:rPr>
        <w:t xml:space="preserve">Orsaker till anmälningar och utredningar är </w:t>
      </w:r>
      <w:r w:rsidR="00542ADC">
        <w:rPr>
          <w:rFonts w:ascii="Arial" w:hAnsi="Arial" w:cs="Arial"/>
          <w:color w:val="000000"/>
        </w:rPr>
        <w:t xml:space="preserve">ofta bristande omsorg. </w:t>
      </w:r>
      <w:r w:rsidR="00C838F6">
        <w:rPr>
          <w:rFonts w:ascii="Arial" w:hAnsi="Arial" w:cs="Arial"/>
          <w:color w:val="000000"/>
        </w:rPr>
        <w:t>Pågående</w:t>
      </w:r>
      <w:r w:rsidR="00542ADC">
        <w:rPr>
          <w:rFonts w:ascii="Arial" w:hAnsi="Arial" w:cs="Arial"/>
          <w:color w:val="000000"/>
        </w:rPr>
        <w:t xml:space="preserve"> ärenden är ofta mycket komplexa. </w:t>
      </w:r>
      <w:r w:rsidR="00F27605">
        <w:rPr>
          <w:rFonts w:ascii="Arial" w:hAnsi="Arial" w:cs="Arial"/>
          <w:color w:val="000000"/>
        </w:rPr>
        <w:t>Rekryterar just nu vikarier inför kommande föräldraledigheter, samt har utökat med en enhetschef till på myndighetssidan</w:t>
      </w:r>
      <w:r w:rsidR="00EA194C">
        <w:rPr>
          <w:rFonts w:ascii="Arial" w:hAnsi="Arial" w:cs="Arial"/>
          <w:color w:val="000000"/>
        </w:rPr>
        <w:t xml:space="preserve"> efter sommaren. </w:t>
      </w:r>
    </w:p>
    <w:p w14:paraId="08CB833E" w14:textId="02768D83" w:rsidR="00EA194C" w:rsidRDefault="00EA194C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91F7F9B" w14:textId="1D784124" w:rsidR="00EA194C" w:rsidRDefault="00EA194C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B30E0">
        <w:rPr>
          <w:rFonts w:ascii="Arial" w:hAnsi="Arial" w:cs="Arial"/>
          <w:b/>
          <w:bCs/>
          <w:color w:val="000000"/>
        </w:rPr>
        <w:t>Trollhättan</w:t>
      </w:r>
      <w:r>
        <w:rPr>
          <w:rFonts w:ascii="Arial" w:hAnsi="Arial" w:cs="Arial"/>
          <w:color w:val="000000"/>
        </w:rPr>
        <w:t xml:space="preserve"> har haft en relativt lugn period sedan sommaren, jämfört med hur det har brukat vara. Har tillsatts två projekttjänster</w:t>
      </w:r>
      <w:r w:rsidR="0041729F">
        <w:rPr>
          <w:rFonts w:ascii="Arial" w:hAnsi="Arial" w:cs="Arial"/>
          <w:color w:val="000000"/>
        </w:rPr>
        <w:t xml:space="preserve"> för att förebygga organiserad brottslighet i tidigt skede. Även tillskott till </w:t>
      </w:r>
      <w:proofErr w:type="spellStart"/>
      <w:r w:rsidR="0041729F">
        <w:rPr>
          <w:rFonts w:ascii="Arial" w:hAnsi="Arial" w:cs="Arial"/>
          <w:color w:val="000000"/>
        </w:rPr>
        <w:t>fältare</w:t>
      </w:r>
      <w:proofErr w:type="spellEnd"/>
      <w:r w:rsidR="0041729F">
        <w:rPr>
          <w:rFonts w:ascii="Arial" w:hAnsi="Arial" w:cs="Arial"/>
          <w:color w:val="000000"/>
        </w:rPr>
        <w:t xml:space="preserve"> som ska arbeta utifrån detta fokus. </w:t>
      </w:r>
      <w:r w:rsidR="00D67691">
        <w:rPr>
          <w:rFonts w:ascii="Arial" w:hAnsi="Arial" w:cs="Arial"/>
          <w:color w:val="000000"/>
        </w:rPr>
        <w:t xml:space="preserve">Stabilt i personalstyrkan. </w:t>
      </w:r>
    </w:p>
    <w:p w14:paraId="34E5C86C" w14:textId="77777777" w:rsidR="004207B4" w:rsidRDefault="004207B4" w:rsidP="008F557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C9E4F18" w14:textId="2ABA5CD3" w:rsidR="00A85E98" w:rsidRPr="009B489A" w:rsidRDefault="00A85E98" w:rsidP="007932B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B489A">
        <w:rPr>
          <w:rFonts w:ascii="Arial" w:hAnsi="Arial" w:cs="Arial"/>
          <w:b/>
          <w:bCs/>
          <w:color w:val="000000"/>
        </w:rPr>
        <w:t>BBIC-frågor</w:t>
      </w:r>
    </w:p>
    <w:p w14:paraId="2CFBD641" w14:textId="605AA522" w:rsidR="00032294" w:rsidRPr="00032294" w:rsidRDefault="00032294" w:rsidP="0003229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</w:t>
      </w:r>
      <w:r w:rsidR="00C838F6">
        <w:rPr>
          <w:rFonts w:ascii="Arial" w:hAnsi="Arial" w:cs="Arial"/>
          <w:color w:val="000000"/>
        </w:rPr>
        <w:t>rmation vidarebefordrad från</w:t>
      </w:r>
      <w:r>
        <w:rPr>
          <w:rFonts w:ascii="Arial" w:hAnsi="Arial" w:cs="Arial"/>
          <w:color w:val="000000"/>
        </w:rPr>
        <w:t xml:space="preserve"> Camilla Andersson att öv</w:t>
      </w:r>
      <w:r w:rsidRPr="00032294">
        <w:rPr>
          <w:rFonts w:ascii="Arial" w:hAnsi="Arial" w:cs="Arial"/>
          <w:color w:val="000000"/>
        </w:rPr>
        <w:t>ersyn</w:t>
      </w:r>
      <w:r>
        <w:rPr>
          <w:rFonts w:ascii="Arial" w:hAnsi="Arial" w:cs="Arial"/>
          <w:color w:val="000000"/>
        </w:rPr>
        <w:t xml:space="preserve"> och revidering </w:t>
      </w:r>
      <w:r w:rsidRPr="00032294">
        <w:rPr>
          <w:rFonts w:ascii="Arial" w:hAnsi="Arial" w:cs="Arial"/>
          <w:color w:val="000000"/>
        </w:rPr>
        <w:t xml:space="preserve">av handböckerna pågår och att tanken är att det framöver ska bli mer fokus på grundprinciperna och hur man kan arbeta med </w:t>
      </w:r>
      <w:proofErr w:type="spellStart"/>
      <w:r w:rsidRPr="00032294">
        <w:rPr>
          <w:rFonts w:ascii="Arial" w:hAnsi="Arial" w:cs="Arial"/>
          <w:color w:val="000000"/>
        </w:rPr>
        <w:t>BBiC</w:t>
      </w:r>
      <w:proofErr w:type="spellEnd"/>
      <w:r w:rsidRPr="00032294">
        <w:rPr>
          <w:rFonts w:ascii="Arial" w:hAnsi="Arial" w:cs="Arial"/>
          <w:color w:val="000000"/>
        </w:rPr>
        <w:t xml:space="preserve"> som en helhet. </w:t>
      </w:r>
    </w:p>
    <w:p w14:paraId="54575141" w14:textId="77777777" w:rsidR="00032294" w:rsidRPr="00032294" w:rsidRDefault="00032294" w:rsidP="0003229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4D51C0E" w14:textId="088B4339" w:rsidR="00032294" w:rsidRDefault="00032294" w:rsidP="0003229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32294">
        <w:rPr>
          <w:rFonts w:ascii="Arial" w:hAnsi="Arial" w:cs="Arial"/>
          <w:color w:val="000000"/>
        </w:rPr>
        <w:t>Lista över BBIC-utbildare i kommunen</w:t>
      </w:r>
      <w:r w:rsidR="00C35F8E">
        <w:rPr>
          <w:rFonts w:ascii="Arial" w:hAnsi="Arial" w:cs="Arial"/>
          <w:color w:val="000000"/>
        </w:rPr>
        <w:t>: Å</w:t>
      </w:r>
      <w:r w:rsidRPr="00032294">
        <w:rPr>
          <w:rFonts w:ascii="Arial" w:hAnsi="Arial" w:cs="Arial"/>
          <w:color w:val="000000"/>
        </w:rPr>
        <w:t>terkoppling från föregående möte</w:t>
      </w:r>
      <w:r w:rsidR="009F2299">
        <w:rPr>
          <w:rFonts w:ascii="Arial" w:hAnsi="Arial" w:cs="Arial"/>
          <w:color w:val="000000"/>
        </w:rPr>
        <w:t xml:space="preserve"> att det inte finns en sådan listan för Fyrbodalskommunerna. Info från Strömstad att 1:e socialsekreterare Magnus Bording </w:t>
      </w:r>
      <w:r w:rsidR="004E5A27">
        <w:rPr>
          <w:rFonts w:ascii="Arial" w:hAnsi="Arial" w:cs="Arial"/>
          <w:color w:val="000000"/>
        </w:rPr>
        <w:t>håller en utbildning till våren, och möjligheten finns för andra kommuner att</w:t>
      </w:r>
      <w:r w:rsidR="0082598A">
        <w:rPr>
          <w:rFonts w:ascii="Arial" w:hAnsi="Arial" w:cs="Arial"/>
          <w:color w:val="000000"/>
        </w:rPr>
        <w:t xml:space="preserve"> </w:t>
      </w:r>
      <w:r w:rsidR="009F2299">
        <w:rPr>
          <w:rFonts w:ascii="Arial" w:hAnsi="Arial" w:cs="Arial"/>
          <w:color w:val="000000"/>
        </w:rPr>
        <w:t xml:space="preserve">delta. </w:t>
      </w:r>
      <w:r w:rsidR="00F957B9">
        <w:rPr>
          <w:rFonts w:ascii="Arial" w:hAnsi="Arial" w:cs="Arial"/>
          <w:color w:val="000000"/>
        </w:rPr>
        <w:t xml:space="preserve">Vid intresse kontakta </w:t>
      </w:r>
      <w:hyperlink r:id="rId12" w:history="1">
        <w:r w:rsidR="0082598A" w:rsidRPr="00D52AD9">
          <w:rPr>
            <w:rStyle w:val="Hyperlnk"/>
            <w:rFonts w:ascii="Arial" w:hAnsi="Arial" w:cs="Arial"/>
          </w:rPr>
          <w:t>magnus.bording@stromstad.se</w:t>
        </w:r>
      </w:hyperlink>
    </w:p>
    <w:p w14:paraId="6EA21F13" w14:textId="77777777" w:rsidR="00032294" w:rsidRPr="00032294" w:rsidRDefault="00032294" w:rsidP="0003229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C8EFB82" w14:textId="7DAB0341" w:rsidR="00032294" w:rsidRDefault="00C35F8E" w:rsidP="00032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från Camilla Andersson från Socialstyrelsens </w:t>
      </w:r>
      <w:proofErr w:type="spellStart"/>
      <w:r>
        <w:rPr>
          <w:rFonts w:ascii="Arial" w:hAnsi="Arial" w:cs="Arial"/>
        </w:rPr>
        <w:t>BBiC</w:t>
      </w:r>
      <w:proofErr w:type="spellEnd"/>
      <w:r>
        <w:rPr>
          <w:rFonts w:ascii="Arial" w:hAnsi="Arial" w:cs="Arial"/>
        </w:rPr>
        <w:t>-samordnarnätverket: v</w:t>
      </w:r>
      <w:r w:rsidR="00032294" w:rsidRPr="00032294">
        <w:rPr>
          <w:rFonts w:ascii="Arial" w:hAnsi="Arial" w:cs="Arial"/>
        </w:rPr>
        <w:t>arje kommun som arbetar enligt BBIC ska ha en BBIC</w:t>
      </w:r>
      <w:r>
        <w:rPr>
          <w:rFonts w:ascii="Arial" w:hAnsi="Arial" w:cs="Arial"/>
        </w:rPr>
        <w:t>-</w:t>
      </w:r>
      <w:r w:rsidR="00032294" w:rsidRPr="00032294">
        <w:rPr>
          <w:rFonts w:ascii="Arial" w:hAnsi="Arial" w:cs="Arial"/>
        </w:rPr>
        <w:t xml:space="preserve">utbildare minst. Om man inte har det ska </w:t>
      </w:r>
      <w:r>
        <w:rPr>
          <w:rFonts w:ascii="Arial" w:hAnsi="Arial" w:cs="Arial"/>
        </w:rPr>
        <w:t>kommunerna</w:t>
      </w:r>
      <w:r w:rsidR="00032294" w:rsidRPr="00032294">
        <w:rPr>
          <w:rFonts w:ascii="Arial" w:hAnsi="Arial" w:cs="Arial"/>
        </w:rPr>
        <w:t xml:space="preserve"> själva anmäla sig till de BBIC</w:t>
      </w:r>
      <w:r>
        <w:rPr>
          <w:rFonts w:ascii="Arial" w:hAnsi="Arial" w:cs="Arial"/>
        </w:rPr>
        <w:t>-</w:t>
      </w:r>
      <w:r w:rsidR="00032294" w:rsidRPr="00032294">
        <w:rPr>
          <w:rFonts w:ascii="Arial" w:hAnsi="Arial" w:cs="Arial"/>
        </w:rPr>
        <w:t>utbildningar som Socialstyrelsen lägger upp samt komplettera att de står utan BBIC</w:t>
      </w:r>
      <w:r>
        <w:rPr>
          <w:rFonts w:ascii="Arial" w:hAnsi="Arial" w:cs="Arial"/>
        </w:rPr>
        <w:t>-</w:t>
      </w:r>
      <w:r w:rsidR="00032294" w:rsidRPr="00032294">
        <w:rPr>
          <w:rFonts w:ascii="Arial" w:hAnsi="Arial" w:cs="Arial"/>
        </w:rPr>
        <w:t>utbildare. S</w:t>
      </w:r>
      <w:r>
        <w:rPr>
          <w:rFonts w:ascii="Arial" w:hAnsi="Arial" w:cs="Arial"/>
        </w:rPr>
        <w:t xml:space="preserve">enaste </w:t>
      </w:r>
      <w:r w:rsidR="00032294" w:rsidRPr="00032294">
        <w:rPr>
          <w:rFonts w:ascii="Arial" w:hAnsi="Arial" w:cs="Arial"/>
        </w:rPr>
        <w:t>utbildningen släppte de in vissa deltagare från kommuner som redan hade en utbildare då de hade vissa platser över.</w:t>
      </w:r>
    </w:p>
    <w:p w14:paraId="29767EA7" w14:textId="41E59B0B" w:rsidR="006D5F41" w:rsidRDefault="006D5F41" w:rsidP="00032294">
      <w:pPr>
        <w:rPr>
          <w:rFonts w:ascii="Arial" w:hAnsi="Arial" w:cs="Arial"/>
        </w:rPr>
      </w:pPr>
    </w:p>
    <w:p w14:paraId="7671E571" w14:textId="77777777" w:rsidR="00DF4E98" w:rsidRDefault="005B0092" w:rsidP="00032294">
      <w:pPr>
        <w:rPr>
          <w:rFonts w:ascii="Arial" w:hAnsi="Arial" w:cs="Arial"/>
          <w:b/>
          <w:bCs/>
        </w:rPr>
      </w:pPr>
      <w:r w:rsidRPr="0062767A">
        <w:rPr>
          <w:rFonts w:ascii="Arial" w:hAnsi="Arial" w:cs="Arial"/>
          <w:b/>
          <w:bCs/>
        </w:rPr>
        <w:t>Nätverkets arbete 2022 – planering för teman och mötesformer</w:t>
      </w:r>
    </w:p>
    <w:p w14:paraId="216E1C0B" w14:textId="108A07D3" w:rsidR="001A0CC3" w:rsidRDefault="001A0CC3" w:rsidP="000322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Kort genomgång av nätverkets syfte och uppdrag följt av dialog </w:t>
      </w:r>
      <w:r w:rsidR="00007F55">
        <w:rPr>
          <w:rFonts w:ascii="Arial" w:hAnsi="Arial" w:cs="Arial"/>
        </w:rPr>
        <w:t xml:space="preserve">om teman för nätverkets träffar under 2022 samt om mötesformer. </w:t>
      </w:r>
    </w:p>
    <w:p w14:paraId="71E0533A" w14:textId="00E71774" w:rsidR="005B0092" w:rsidRDefault="00007F55" w:rsidP="00032294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F18B0">
        <w:rPr>
          <w:rFonts w:ascii="Arial" w:hAnsi="Arial" w:cs="Arial"/>
        </w:rPr>
        <w:t xml:space="preserve">örslag </w:t>
      </w:r>
      <w:r>
        <w:rPr>
          <w:rFonts w:ascii="Arial" w:hAnsi="Arial" w:cs="Arial"/>
        </w:rPr>
        <w:t xml:space="preserve">från nätverksdeltagarna </w:t>
      </w:r>
      <w:r w:rsidR="007F18B0">
        <w:rPr>
          <w:rFonts w:ascii="Arial" w:hAnsi="Arial" w:cs="Arial"/>
        </w:rPr>
        <w:t>på teman 2022:</w:t>
      </w:r>
    </w:p>
    <w:p w14:paraId="6807561C" w14:textId="784B5442" w:rsidR="007F18B0" w:rsidRPr="000F1354" w:rsidRDefault="007F18B0" w:rsidP="000F1354">
      <w:pPr>
        <w:pStyle w:val="Liststyck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1354">
        <w:rPr>
          <w:rFonts w:ascii="Arial" w:hAnsi="Arial" w:cs="Arial"/>
          <w:sz w:val="22"/>
          <w:szCs w:val="22"/>
        </w:rPr>
        <w:t>Ungdomsövervakning, eventuellt bjuda med någon från Frivården</w:t>
      </w:r>
    </w:p>
    <w:p w14:paraId="7CEC7151" w14:textId="067A8138" w:rsidR="007F18B0" w:rsidRPr="000F1354" w:rsidRDefault="0047397A" w:rsidP="000F1354">
      <w:pPr>
        <w:pStyle w:val="Liststyck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1354">
        <w:rPr>
          <w:rFonts w:ascii="Arial" w:hAnsi="Arial" w:cs="Arial"/>
          <w:sz w:val="22"/>
          <w:szCs w:val="22"/>
        </w:rPr>
        <w:t>Utreseförbud – erfarenhetsutbyte</w:t>
      </w:r>
    </w:p>
    <w:p w14:paraId="30234CB8" w14:textId="6FF674EE" w:rsidR="0047397A" w:rsidRPr="000F1354" w:rsidRDefault="0047397A" w:rsidP="000F1354">
      <w:pPr>
        <w:pStyle w:val="Liststyck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1354">
        <w:rPr>
          <w:rFonts w:ascii="Arial" w:hAnsi="Arial" w:cs="Arial"/>
          <w:sz w:val="22"/>
          <w:szCs w:val="22"/>
        </w:rPr>
        <w:t>Icke behovsprövade insatser</w:t>
      </w:r>
      <w:r w:rsidR="00005142" w:rsidRPr="000F1354">
        <w:rPr>
          <w:rFonts w:ascii="Arial" w:hAnsi="Arial" w:cs="Arial"/>
          <w:sz w:val="22"/>
          <w:szCs w:val="22"/>
        </w:rPr>
        <w:t xml:space="preserve"> utifrån eventuella lagändringar i och med nya </w:t>
      </w:r>
      <w:proofErr w:type="spellStart"/>
      <w:r w:rsidR="00005142" w:rsidRPr="000F1354">
        <w:rPr>
          <w:rFonts w:ascii="Arial" w:hAnsi="Arial" w:cs="Arial"/>
          <w:sz w:val="22"/>
          <w:szCs w:val="22"/>
        </w:rPr>
        <w:t>SoL</w:t>
      </w:r>
      <w:proofErr w:type="spellEnd"/>
    </w:p>
    <w:p w14:paraId="5CF0CB97" w14:textId="28B52F8C" w:rsidR="00005142" w:rsidRPr="000F1354" w:rsidRDefault="006D487B" w:rsidP="000F1354">
      <w:pPr>
        <w:pStyle w:val="Liststyck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1354">
        <w:rPr>
          <w:rFonts w:ascii="Arial" w:hAnsi="Arial" w:cs="Arial"/>
          <w:sz w:val="22"/>
          <w:szCs w:val="22"/>
        </w:rPr>
        <w:t>Placeringsbeslut skyddade boenden – lagändring juni 2022</w:t>
      </w:r>
    </w:p>
    <w:p w14:paraId="49EDD02C" w14:textId="2635EA13" w:rsidR="006D487B" w:rsidRPr="000F1354" w:rsidRDefault="006D487B" w:rsidP="000F1354">
      <w:pPr>
        <w:pStyle w:val="Liststyck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1354">
        <w:rPr>
          <w:rFonts w:ascii="Arial" w:hAnsi="Arial" w:cs="Arial"/>
          <w:sz w:val="22"/>
          <w:szCs w:val="22"/>
        </w:rPr>
        <w:t>Barnfridsbrottet – erfarenhetsutbyte och omvärldsbevakning</w:t>
      </w:r>
    </w:p>
    <w:p w14:paraId="7D61B3B0" w14:textId="744CF6F6" w:rsidR="006D487B" w:rsidRPr="000F1354" w:rsidRDefault="009E09D3" w:rsidP="000F1354">
      <w:pPr>
        <w:pStyle w:val="Liststyck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1354">
        <w:rPr>
          <w:rFonts w:ascii="Arial" w:hAnsi="Arial" w:cs="Arial"/>
          <w:sz w:val="22"/>
          <w:szCs w:val="22"/>
        </w:rPr>
        <w:t>Anförande i Förvaltningsrätten – information och erfarenhetsutbyte runt hur kommunerna hanterar</w:t>
      </w:r>
      <w:r w:rsidR="00381A57" w:rsidRPr="000F1354">
        <w:rPr>
          <w:rFonts w:ascii="Arial" w:hAnsi="Arial" w:cs="Arial"/>
          <w:sz w:val="22"/>
          <w:szCs w:val="22"/>
        </w:rPr>
        <w:t xml:space="preserve"> detta. Eventuellt bjuda in en rådman eller liknande. </w:t>
      </w:r>
    </w:p>
    <w:p w14:paraId="47AB25B1" w14:textId="7D740346" w:rsidR="0062767A" w:rsidRPr="000F1354" w:rsidRDefault="0062767A" w:rsidP="00032294">
      <w:pPr>
        <w:rPr>
          <w:rFonts w:ascii="Arial" w:hAnsi="Arial" w:cs="Arial"/>
          <w:b/>
          <w:bCs/>
        </w:rPr>
      </w:pPr>
      <w:r w:rsidRPr="000F1354">
        <w:rPr>
          <w:rFonts w:ascii="Arial" w:hAnsi="Arial" w:cs="Arial"/>
          <w:b/>
          <w:bCs/>
        </w:rPr>
        <w:t>Synpunkter angående mötesformer för nätverket nästa år – digitala och/eller fysiska?</w:t>
      </w:r>
    </w:p>
    <w:p w14:paraId="66AE8126" w14:textId="0ABB4877" w:rsidR="0062767A" w:rsidRDefault="0062767A" w:rsidP="00032294">
      <w:pPr>
        <w:rPr>
          <w:rFonts w:ascii="Arial" w:hAnsi="Arial" w:cs="Arial"/>
        </w:rPr>
      </w:pPr>
      <w:r>
        <w:rPr>
          <w:rFonts w:ascii="Arial" w:hAnsi="Arial" w:cs="Arial"/>
        </w:rPr>
        <w:t>Inspel från deltagare att det finns fördelar och nackdelar med båda</w:t>
      </w:r>
      <w:r w:rsidR="00953BAD">
        <w:rPr>
          <w:rFonts w:ascii="Arial" w:hAnsi="Arial" w:cs="Arial"/>
        </w:rPr>
        <w:t xml:space="preserve"> mötesformerna. </w:t>
      </w:r>
      <w:r w:rsidR="001F18B0">
        <w:rPr>
          <w:rFonts w:ascii="Arial" w:hAnsi="Arial" w:cs="Arial"/>
        </w:rPr>
        <w:t>Deltagarna landar till slut i att under 2022 växla mellan digitala och fysiska möten</w:t>
      </w:r>
      <w:r w:rsidR="00A96A74">
        <w:rPr>
          <w:rFonts w:ascii="Arial" w:hAnsi="Arial" w:cs="Arial"/>
        </w:rPr>
        <w:t xml:space="preserve"> och vi beslutar </w:t>
      </w:r>
      <w:r w:rsidR="00721D05">
        <w:rPr>
          <w:rFonts w:ascii="Arial" w:hAnsi="Arial" w:cs="Arial"/>
        </w:rPr>
        <w:t xml:space="preserve">för våren att träffas digitalt i </w:t>
      </w:r>
      <w:r w:rsidR="00F600FB">
        <w:rPr>
          <w:rFonts w:ascii="Arial" w:hAnsi="Arial" w:cs="Arial"/>
        </w:rPr>
        <w:t>mars</w:t>
      </w:r>
      <w:r w:rsidR="00721D05">
        <w:rPr>
          <w:rFonts w:ascii="Arial" w:hAnsi="Arial" w:cs="Arial"/>
        </w:rPr>
        <w:t xml:space="preserve"> och fysiskt i Uddevalla i maj. </w:t>
      </w:r>
    </w:p>
    <w:p w14:paraId="010035B0" w14:textId="0CC6EE52" w:rsidR="00A02E8E" w:rsidRPr="000F1354" w:rsidRDefault="00A02E8E" w:rsidP="00032294">
      <w:pPr>
        <w:rPr>
          <w:rFonts w:ascii="Arial" w:hAnsi="Arial" w:cs="Arial"/>
          <w:i/>
          <w:iCs/>
        </w:rPr>
      </w:pPr>
      <w:r w:rsidRPr="000F1354">
        <w:rPr>
          <w:rFonts w:ascii="Arial" w:hAnsi="Arial" w:cs="Arial"/>
          <w:i/>
          <w:iCs/>
        </w:rPr>
        <w:t xml:space="preserve">Datum för nätverkets möten 2022: </w:t>
      </w:r>
      <w:r w:rsidR="00F600FB" w:rsidRPr="000F1354">
        <w:rPr>
          <w:rFonts w:ascii="Arial" w:hAnsi="Arial" w:cs="Arial"/>
          <w:i/>
          <w:iCs/>
        </w:rPr>
        <w:t>4 mars</w:t>
      </w:r>
      <w:r w:rsidR="00FC16B2" w:rsidRPr="000F1354">
        <w:rPr>
          <w:rFonts w:ascii="Arial" w:hAnsi="Arial" w:cs="Arial"/>
          <w:i/>
          <w:iCs/>
        </w:rPr>
        <w:t xml:space="preserve">, </w:t>
      </w:r>
      <w:r w:rsidR="00664115" w:rsidRPr="000F1354">
        <w:rPr>
          <w:rFonts w:ascii="Arial" w:hAnsi="Arial" w:cs="Arial"/>
          <w:i/>
          <w:iCs/>
        </w:rPr>
        <w:t xml:space="preserve">20 maj, </w:t>
      </w:r>
      <w:r w:rsidR="007A2D09" w:rsidRPr="000F1354">
        <w:rPr>
          <w:rFonts w:ascii="Arial" w:hAnsi="Arial" w:cs="Arial"/>
          <w:i/>
          <w:iCs/>
        </w:rPr>
        <w:t xml:space="preserve">23 september, 25 november. Samtliga datum </w:t>
      </w:r>
      <w:proofErr w:type="spellStart"/>
      <w:r w:rsidR="007A2D09" w:rsidRPr="000F1354">
        <w:rPr>
          <w:rFonts w:ascii="Arial" w:hAnsi="Arial" w:cs="Arial"/>
          <w:i/>
          <w:iCs/>
        </w:rPr>
        <w:t>kl</w:t>
      </w:r>
      <w:proofErr w:type="spellEnd"/>
      <w:r w:rsidR="007A2D09" w:rsidRPr="000F1354">
        <w:rPr>
          <w:rFonts w:ascii="Arial" w:hAnsi="Arial" w:cs="Arial"/>
          <w:i/>
          <w:iCs/>
        </w:rPr>
        <w:t xml:space="preserve"> 9-12. </w:t>
      </w:r>
    </w:p>
    <w:p w14:paraId="30EEE34E" w14:textId="77777777" w:rsidR="000F1354" w:rsidRDefault="000F1354" w:rsidP="00F235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1576AC5F" w14:textId="2CCC33E0" w:rsidR="00A85E98" w:rsidRPr="009B489A" w:rsidRDefault="00A85E98" w:rsidP="00F235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B489A">
        <w:rPr>
          <w:rFonts w:ascii="Arial" w:hAnsi="Arial" w:cs="Arial"/>
          <w:b/>
          <w:bCs/>
          <w:color w:val="000000"/>
        </w:rPr>
        <w:t>Information – på gång regionalt och nationellt</w:t>
      </w:r>
    </w:p>
    <w:p w14:paraId="04BF83AB" w14:textId="4E97B208" w:rsidR="00A85E98" w:rsidRDefault="00045ED1" w:rsidP="00045ED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Jenny visar sammanfattad information om </w:t>
      </w:r>
      <w:r w:rsidR="00502832">
        <w:rPr>
          <w:rFonts w:ascii="Arial" w:hAnsi="Arial" w:cs="Arial"/>
          <w:color w:val="000000"/>
        </w:rPr>
        <w:t>bland annat det nya kunskapsstödet kring normbrytande beteende och brott, nya reger</w:t>
      </w:r>
      <w:r w:rsidR="006D473A">
        <w:rPr>
          <w:rFonts w:ascii="Arial" w:hAnsi="Arial" w:cs="Arial"/>
          <w:color w:val="000000"/>
        </w:rPr>
        <w:t>i</w:t>
      </w:r>
      <w:r w:rsidR="00502832">
        <w:rPr>
          <w:rFonts w:ascii="Arial" w:hAnsi="Arial" w:cs="Arial"/>
          <w:color w:val="000000"/>
        </w:rPr>
        <w:t>ngsuppdrag</w:t>
      </w:r>
      <w:r w:rsidR="006D473A">
        <w:rPr>
          <w:rFonts w:ascii="Arial" w:hAnsi="Arial" w:cs="Arial"/>
          <w:color w:val="000000"/>
        </w:rPr>
        <w:t xml:space="preserve"> och om kommande reform kring skyddat boende. </w:t>
      </w:r>
      <w:r w:rsidR="00EC5C69">
        <w:rPr>
          <w:rFonts w:ascii="Arial" w:hAnsi="Arial" w:cs="Arial"/>
          <w:color w:val="000000"/>
        </w:rPr>
        <w:t xml:space="preserve">Se bifogade </w:t>
      </w:r>
      <w:proofErr w:type="spellStart"/>
      <w:r w:rsidR="00EC5C69">
        <w:rPr>
          <w:rFonts w:ascii="Arial" w:hAnsi="Arial" w:cs="Arial"/>
          <w:color w:val="000000"/>
        </w:rPr>
        <w:t>ppt</w:t>
      </w:r>
      <w:proofErr w:type="spellEnd"/>
      <w:r w:rsidR="00EC5C69">
        <w:rPr>
          <w:rFonts w:ascii="Arial" w:hAnsi="Arial" w:cs="Arial"/>
          <w:color w:val="000000"/>
        </w:rPr>
        <w:t>-bilder.</w:t>
      </w:r>
    </w:p>
    <w:p w14:paraId="2C95CDAD" w14:textId="23CF7950" w:rsidR="00D547B3" w:rsidRDefault="00E75EFD" w:rsidP="00045ED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noProof/>
        </w:rPr>
        <w:object w:dxaOrig="225" w:dyaOrig="225" w14:anchorId="67DB8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7.85pt;width:75.5pt;height:49pt;z-index:251659264;mso-position-horizontal-relative:text;mso-position-vertical-relative:text">
            <v:imagedata r:id="rId13" o:title=""/>
          </v:shape>
          <o:OLEObject Type="Embed" ProgID="PowerPoint.Show.12" ShapeID="_x0000_s1026" DrawAspect="Icon" ObjectID="_1702188718" r:id="rId14"/>
        </w:object>
      </w:r>
    </w:p>
    <w:p w14:paraId="42F79E62" w14:textId="7FF98E27" w:rsidR="00D547B3" w:rsidRPr="00045ED1" w:rsidRDefault="00D547B3" w:rsidP="00045ED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F08BB59" w14:textId="77777777" w:rsidR="0011269C" w:rsidRDefault="0011269C" w:rsidP="00C21F1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03A9C5F" w14:textId="77777777" w:rsidR="00E75EFD" w:rsidRDefault="00E75EFD" w:rsidP="00C21F1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4F75C9C2" w14:textId="696DB160" w:rsidR="000E4BB5" w:rsidRDefault="00037C0B" w:rsidP="00C21F1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B489A">
        <w:rPr>
          <w:rFonts w:ascii="Arial" w:hAnsi="Arial" w:cs="Arial"/>
          <w:b/>
          <w:bCs/>
          <w:color w:val="000000"/>
        </w:rPr>
        <w:t xml:space="preserve">Nästa möte i nätverket </w:t>
      </w:r>
      <w:r w:rsidR="000F1354">
        <w:rPr>
          <w:rFonts w:ascii="Arial" w:hAnsi="Arial" w:cs="Arial"/>
          <w:color w:val="000000"/>
        </w:rPr>
        <w:t xml:space="preserve">4 mars </w:t>
      </w:r>
      <w:proofErr w:type="spellStart"/>
      <w:r w:rsidR="000F1354">
        <w:rPr>
          <w:rFonts w:ascii="Arial" w:hAnsi="Arial" w:cs="Arial"/>
          <w:color w:val="000000"/>
        </w:rPr>
        <w:t>kl</w:t>
      </w:r>
      <w:proofErr w:type="spellEnd"/>
      <w:r w:rsidR="000F1354">
        <w:rPr>
          <w:rFonts w:ascii="Arial" w:hAnsi="Arial" w:cs="Arial"/>
          <w:color w:val="000000"/>
        </w:rPr>
        <w:t xml:space="preserve"> 9-12</w:t>
      </w:r>
      <w:r w:rsidR="002D46CF">
        <w:rPr>
          <w:rFonts w:ascii="Arial" w:hAnsi="Arial" w:cs="Arial"/>
          <w:color w:val="000000"/>
        </w:rPr>
        <w:t xml:space="preserve"> på Teams. </w:t>
      </w:r>
      <w:r w:rsidR="00CB0495">
        <w:rPr>
          <w:rFonts w:ascii="Arial" w:hAnsi="Arial" w:cs="Arial"/>
          <w:color w:val="000000"/>
        </w:rPr>
        <w:t xml:space="preserve"> </w:t>
      </w:r>
    </w:p>
    <w:p w14:paraId="7F8E136F" w14:textId="77777777" w:rsidR="00037C0B" w:rsidRDefault="00037C0B" w:rsidP="00C21F1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F6369B2" w14:textId="28EC5B5E" w:rsidR="00C21F10" w:rsidRDefault="00B144D3" w:rsidP="00C21F1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Antecknat av Jenny Brunsten, Fyrbodal</w:t>
      </w:r>
    </w:p>
    <w:sectPr w:rsidR="00C21F10" w:rsidSect="00DF02E5">
      <w:headerReference w:type="even" r:id="rId15"/>
      <w:headerReference w:type="default" r:id="rId16"/>
      <w:headerReference w:type="first" r:id="rId17"/>
      <w:pgSz w:w="11906" w:h="16838"/>
      <w:pgMar w:top="3402" w:right="153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4168" w14:textId="77777777" w:rsidR="00BD01A3" w:rsidRDefault="00BD01A3" w:rsidP="00256AE5">
      <w:pPr>
        <w:spacing w:after="0" w:line="240" w:lineRule="auto"/>
      </w:pPr>
      <w:r>
        <w:separator/>
      </w:r>
    </w:p>
  </w:endnote>
  <w:endnote w:type="continuationSeparator" w:id="0">
    <w:p w14:paraId="2FCAA33B" w14:textId="77777777" w:rsidR="00BD01A3" w:rsidRDefault="00BD01A3" w:rsidP="002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1A7E" w14:textId="77777777" w:rsidR="00BD01A3" w:rsidRDefault="00BD01A3" w:rsidP="00256AE5">
      <w:pPr>
        <w:spacing w:after="0" w:line="240" w:lineRule="auto"/>
      </w:pPr>
      <w:r>
        <w:separator/>
      </w:r>
    </w:p>
  </w:footnote>
  <w:footnote w:type="continuationSeparator" w:id="0">
    <w:p w14:paraId="69AA2606" w14:textId="77777777" w:rsidR="00BD01A3" w:rsidRDefault="00BD01A3" w:rsidP="0025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99DC" w14:textId="77777777" w:rsidR="00256AE5" w:rsidRDefault="00E75EFD" w:rsidP="006C50FC">
    <w:r>
      <w:rPr>
        <w:noProof/>
      </w:rPr>
      <w:pict w14:anchorId="24947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961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ÔÇó Brevpapper_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800" w14:textId="0B756233" w:rsidR="00256AE5" w:rsidRPr="00B310F7" w:rsidRDefault="00E75EFD" w:rsidP="001703B3">
    <w:pPr>
      <w:pStyle w:val="SidhuvudText"/>
    </w:pPr>
    <w:r>
      <w:pict w14:anchorId="6E27C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961439" o:spid="_x0000_s2051" type="#_x0000_t75" style="position:absolute;margin-left:-84.95pt;margin-top:-170.05pt;width:594.6pt;height:840.85pt;z-index:-251656192;mso-position-horizontal-relative:margin;mso-position-vertical-relative:margin" o:allowincell="f">
          <v:imagedata r:id="rId1" o:title="ÔÇó Brevpapper_A"/>
          <w10:wrap anchorx="margin" anchory="margin"/>
        </v:shape>
      </w:pict>
    </w:r>
    <w:r w:rsidR="00672097">
      <w:tab/>
    </w:r>
    <w:r w:rsidR="00EA27DD">
      <w:t>2021-</w:t>
    </w:r>
    <w:r w:rsidR="007718BA">
      <w:t>11-22</w:t>
    </w:r>
    <w:r w:rsidR="00D01CD3">
      <w:tab/>
    </w:r>
    <w:r w:rsidR="00F513D7">
      <w:t xml:space="preserve">Sid </w:t>
    </w:r>
    <w:sdt>
      <w:sdtPr>
        <w:id w:val="-71899705"/>
        <w:docPartObj>
          <w:docPartGallery w:val="Page Numbers (Top of Page)"/>
          <w:docPartUnique/>
        </w:docPartObj>
      </w:sdtPr>
      <w:sdtEndPr/>
      <w:sdtContent>
        <w:r w:rsidR="000B2E57" w:rsidRPr="00B310F7">
          <w:fldChar w:fldCharType="begin"/>
        </w:r>
        <w:r w:rsidR="000B2E57" w:rsidRPr="00B310F7">
          <w:instrText>PAGE  \* Arabic  \* MERGEFORMAT</w:instrText>
        </w:r>
        <w:r w:rsidR="000B2E57" w:rsidRPr="00B310F7">
          <w:fldChar w:fldCharType="separate"/>
        </w:r>
        <w:r w:rsidR="000B2E57" w:rsidRPr="00B310F7">
          <w:t>1</w:t>
        </w:r>
        <w:r w:rsidR="000B2E57" w:rsidRPr="00B310F7">
          <w:fldChar w:fldCharType="end"/>
        </w:r>
        <w:r w:rsidR="000B2E57" w:rsidRPr="00B310F7">
          <w:t xml:space="preserve"> (</w:t>
        </w:r>
        <w:r>
          <w:fldChar w:fldCharType="begin"/>
        </w:r>
        <w:r>
          <w:instrText>NUMPAGES  \* Arabic  \* MERGEFORMAT</w:instrText>
        </w:r>
        <w:r>
          <w:fldChar w:fldCharType="separate"/>
        </w:r>
        <w:r w:rsidR="000B2E57" w:rsidRPr="00B310F7">
          <w:t>2</w:t>
        </w:r>
        <w:r>
          <w:fldChar w:fldCharType="end"/>
        </w:r>
        <w:r w:rsidR="000B2E57" w:rsidRPr="00B310F7">
          <w:t>)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1EDE" w14:textId="77777777" w:rsidR="00256AE5" w:rsidRDefault="00E75EFD" w:rsidP="006C50FC">
    <w:r>
      <w:rPr>
        <w:noProof/>
      </w:rPr>
      <w:pict w14:anchorId="06481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961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ÔÇó Brevpapper_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D64"/>
    <w:multiLevelType w:val="hybridMultilevel"/>
    <w:tmpl w:val="826CD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6FA"/>
    <w:multiLevelType w:val="hybridMultilevel"/>
    <w:tmpl w:val="63AACDE0"/>
    <w:lvl w:ilvl="0" w:tplc="3E9A00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5E3D"/>
    <w:multiLevelType w:val="hybridMultilevel"/>
    <w:tmpl w:val="31060E1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B50"/>
    <w:multiLevelType w:val="hybridMultilevel"/>
    <w:tmpl w:val="6C4C21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4E3"/>
    <w:multiLevelType w:val="hybridMultilevel"/>
    <w:tmpl w:val="2F2E70FA"/>
    <w:lvl w:ilvl="0" w:tplc="080AE0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77063"/>
    <w:multiLevelType w:val="hybridMultilevel"/>
    <w:tmpl w:val="A4FCCC6C"/>
    <w:lvl w:ilvl="0" w:tplc="080AE0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53877"/>
    <w:multiLevelType w:val="hybridMultilevel"/>
    <w:tmpl w:val="1C6E2B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4D"/>
    <w:rsid w:val="00005142"/>
    <w:rsid w:val="00005B00"/>
    <w:rsid w:val="000066E1"/>
    <w:rsid w:val="00007927"/>
    <w:rsid w:val="00007F55"/>
    <w:rsid w:val="00011D08"/>
    <w:rsid w:val="00021DA4"/>
    <w:rsid w:val="000320C9"/>
    <w:rsid w:val="00032294"/>
    <w:rsid w:val="00037240"/>
    <w:rsid w:val="00037C0B"/>
    <w:rsid w:val="00043278"/>
    <w:rsid w:val="00045ED1"/>
    <w:rsid w:val="00052475"/>
    <w:rsid w:val="000527C7"/>
    <w:rsid w:val="0005462F"/>
    <w:rsid w:val="00056FF1"/>
    <w:rsid w:val="00060BCD"/>
    <w:rsid w:val="00063D4C"/>
    <w:rsid w:val="00065C2F"/>
    <w:rsid w:val="000764A6"/>
    <w:rsid w:val="000816E9"/>
    <w:rsid w:val="00082E60"/>
    <w:rsid w:val="000907BF"/>
    <w:rsid w:val="0009169F"/>
    <w:rsid w:val="000928AC"/>
    <w:rsid w:val="000A6BDC"/>
    <w:rsid w:val="000B2E57"/>
    <w:rsid w:val="000B30E0"/>
    <w:rsid w:val="000B37F1"/>
    <w:rsid w:val="000B6EED"/>
    <w:rsid w:val="000C00A9"/>
    <w:rsid w:val="000D31F2"/>
    <w:rsid w:val="000D60CF"/>
    <w:rsid w:val="000D7ED4"/>
    <w:rsid w:val="000E367A"/>
    <w:rsid w:val="000E4BB5"/>
    <w:rsid w:val="000F1354"/>
    <w:rsid w:val="000F1BDC"/>
    <w:rsid w:val="000F58B7"/>
    <w:rsid w:val="000F6028"/>
    <w:rsid w:val="000F6991"/>
    <w:rsid w:val="000F7A12"/>
    <w:rsid w:val="001011F8"/>
    <w:rsid w:val="00101BAF"/>
    <w:rsid w:val="0011269C"/>
    <w:rsid w:val="0013656D"/>
    <w:rsid w:val="00140FCD"/>
    <w:rsid w:val="0014509B"/>
    <w:rsid w:val="001468C7"/>
    <w:rsid w:val="001500D2"/>
    <w:rsid w:val="001519A9"/>
    <w:rsid w:val="0015242C"/>
    <w:rsid w:val="00157D27"/>
    <w:rsid w:val="001643A7"/>
    <w:rsid w:val="0016636D"/>
    <w:rsid w:val="001703B3"/>
    <w:rsid w:val="001728D8"/>
    <w:rsid w:val="001775F3"/>
    <w:rsid w:val="00185593"/>
    <w:rsid w:val="00186139"/>
    <w:rsid w:val="0019699A"/>
    <w:rsid w:val="00196E3A"/>
    <w:rsid w:val="001A0CC3"/>
    <w:rsid w:val="001A40DC"/>
    <w:rsid w:val="001B32ED"/>
    <w:rsid w:val="001B58BB"/>
    <w:rsid w:val="001C02E7"/>
    <w:rsid w:val="001D183D"/>
    <w:rsid w:val="001D6ACA"/>
    <w:rsid w:val="001E0DD5"/>
    <w:rsid w:val="001E4F63"/>
    <w:rsid w:val="001F187A"/>
    <w:rsid w:val="001F18B0"/>
    <w:rsid w:val="001F296C"/>
    <w:rsid w:val="00204963"/>
    <w:rsid w:val="00204E1D"/>
    <w:rsid w:val="00206CD8"/>
    <w:rsid w:val="00212C18"/>
    <w:rsid w:val="0021429D"/>
    <w:rsid w:val="00216353"/>
    <w:rsid w:val="002168BD"/>
    <w:rsid w:val="00220CCA"/>
    <w:rsid w:val="0022114C"/>
    <w:rsid w:val="002270FD"/>
    <w:rsid w:val="0023076B"/>
    <w:rsid w:val="002320FA"/>
    <w:rsid w:val="00232C46"/>
    <w:rsid w:val="002352B4"/>
    <w:rsid w:val="00236A59"/>
    <w:rsid w:val="00241300"/>
    <w:rsid w:val="00254E51"/>
    <w:rsid w:val="00254FB6"/>
    <w:rsid w:val="00255436"/>
    <w:rsid w:val="00256AE5"/>
    <w:rsid w:val="00270A3E"/>
    <w:rsid w:val="002740BB"/>
    <w:rsid w:val="002744F5"/>
    <w:rsid w:val="00274A8E"/>
    <w:rsid w:val="00276A3A"/>
    <w:rsid w:val="002814D9"/>
    <w:rsid w:val="002835C8"/>
    <w:rsid w:val="00286779"/>
    <w:rsid w:val="0029140C"/>
    <w:rsid w:val="00291DCD"/>
    <w:rsid w:val="0029480B"/>
    <w:rsid w:val="00296909"/>
    <w:rsid w:val="002A268E"/>
    <w:rsid w:val="002A3784"/>
    <w:rsid w:val="002B2C0A"/>
    <w:rsid w:val="002B3E15"/>
    <w:rsid w:val="002B68B8"/>
    <w:rsid w:val="002C7D0E"/>
    <w:rsid w:val="002D0EB5"/>
    <w:rsid w:val="002D36D1"/>
    <w:rsid w:val="002D4694"/>
    <w:rsid w:val="002D46CF"/>
    <w:rsid w:val="002E2DE3"/>
    <w:rsid w:val="002E5C5C"/>
    <w:rsid w:val="002F34F3"/>
    <w:rsid w:val="002F504E"/>
    <w:rsid w:val="0030100C"/>
    <w:rsid w:val="0031326F"/>
    <w:rsid w:val="00316233"/>
    <w:rsid w:val="0032030A"/>
    <w:rsid w:val="00323FDF"/>
    <w:rsid w:val="0032583D"/>
    <w:rsid w:val="00333C41"/>
    <w:rsid w:val="00336660"/>
    <w:rsid w:val="00336BF4"/>
    <w:rsid w:val="00341E11"/>
    <w:rsid w:val="00342BE6"/>
    <w:rsid w:val="00342F37"/>
    <w:rsid w:val="00352F37"/>
    <w:rsid w:val="003538D0"/>
    <w:rsid w:val="0035397F"/>
    <w:rsid w:val="00354871"/>
    <w:rsid w:val="003571E3"/>
    <w:rsid w:val="003712F9"/>
    <w:rsid w:val="003727BF"/>
    <w:rsid w:val="0037475D"/>
    <w:rsid w:val="00381A57"/>
    <w:rsid w:val="00393BB3"/>
    <w:rsid w:val="00396C62"/>
    <w:rsid w:val="003A0D06"/>
    <w:rsid w:val="003A325E"/>
    <w:rsid w:val="003B01B1"/>
    <w:rsid w:val="003B1C7E"/>
    <w:rsid w:val="003B28CF"/>
    <w:rsid w:val="003B3933"/>
    <w:rsid w:val="003B475B"/>
    <w:rsid w:val="003D4B5A"/>
    <w:rsid w:val="003E056E"/>
    <w:rsid w:val="003E42B3"/>
    <w:rsid w:val="003E468F"/>
    <w:rsid w:val="003E6AFD"/>
    <w:rsid w:val="003F4D17"/>
    <w:rsid w:val="00406183"/>
    <w:rsid w:val="00406E54"/>
    <w:rsid w:val="00411276"/>
    <w:rsid w:val="00412942"/>
    <w:rsid w:val="0041729F"/>
    <w:rsid w:val="004207B4"/>
    <w:rsid w:val="00421779"/>
    <w:rsid w:val="00421BED"/>
    <w:rsid w:val="00437F2C"/>
    <w:rsid w:val="0045107B"/>
    <w:rsid w:val="00451220"/>
    <w:rsid w:val="00453205"/>
    <w:rsid w:val="00454A3E"/>
    <w:rsid w:val="00455962"/>
    <w:rsid w:val="004572C4"/>
    <w:rsid w:val="004601B3"/>
    <w:rsid w:val="004601D8"/>
    <w:rsid w:val="00464127"/>
    <w:rsid w:val="004705DA"/>
    <w:rsid w:val="004715C6"/>
    <w:rsid w:val="0047397A"/>
    <w:rsid w:val="00474FCA"/>
    <w:rsid w:val="00482A5B"/>
    <w:rsid w:val="004947FA"/>
    <w:rsid w:val="00495D9B"/>
    <w:rsid w:val="00495FBF"/>
    <w:rsid w:val="00496EB3"/>
    <w:rsid w:val="004A2DD3"/>
    <w:rsid w:val="004A7E83"/>
    <w:rsid w:val="004B787C"/>
    <w:rsid w:val="004C56FA"/>
    <w:rsid w:val="004C651B"/>
    <w:rsid w:val="004E0E4C"/>
    <w:rsid w:val="004E5A27"/>
    <w:rsid w:val="004F7821"/>
    <w:rsid w:val="00502832"/>
    <w:rsid w:val="0050289D"/>
    <w:rsid w:val="005106FF"/>
    <w:rsid w:val="00511D3C"/>
    <w:rsid w:val="005150CA"/>
    <w:rsid w:val="00517B0D"/>
    <w:rsid w:val="0052015E"/>
    <w:rsid w:val="00537BBD"/>
    <w:rsid w:val="005406A3"/>
    <w:rsid w:val="00542ADC"/>
    <w:rsid w:val="0054310B"/>
    <w:rsid w:val="005511A3"/>
    <w:rsid w:val="00553F39"/>
    <w:rsid w:val="00554BE8"/>
    <w:rsid w:val="00562F25"/>
    <w:rsid w:val="00571318"/>
    <w:rsid w:val="005727ED"/>
    <w:rsid w:val="00581507"/>
    <w:rsid w:val="00584363"/>
    <w:rsid w:val="00584A67"/>
    <w:rsid w:val="00585782"/>
    <w:rsid w:val="00586647"/>
    <w:rsid w:val="00587230"/>
    <w:rsid w:val="0059004C"/>
    <w:rsid w:val="005911DD"/>
    <w:rsid w:val="00593D7D"/>
    <w:rsid w:val="00594F13"/>
    <w:rsid w:val="005A3241"/>
    <w:rsid w:val="005B0092"/>
    <w:rsid w:val="005B15FF"/>
    <w:rsid w:val="005B57A3"/>
    <w:rsid w:val="005C05B5"/>
    <w:rsid w:val="005C358A"/>
    <w:rsid w:val="005D46A1"/>
    <w:rsid w:val="005D595D"/>
    <w:rsid w:val="005D7284"/>
    <w:rsid w:val="005E2C2C"/>
    <w:rsid w:val="005E49BF"/>
    <w:rsid w:val="005E5F55"/>
    <w:rsid w:val="005F1BA0"/>
    <w:rsid w:val="005F1E30"/>
    <w:rsid w:val="006014F5"/>
    <w:rsid w:val="006113D9"/>
    <w:rsid w:val="006261EA"/>
    <w:rsid w:val="0062767A"/>
    <w:rsid w:val="0063644D"/>
    <w:rsid w:val="00636B74"/>
    <w:rsid w:val="00637914"/>
    <w:rsid w:val="00637B6B"/>
    <w:rsid w:val="006457A4"/>
    <w:rsid w:val="006462F5"/>
    <w:rsid w:val="00646CD6"/>
    <w:rsid w:val="0065040B"/>
    <w:rsid w:val="00651961"/>
    <w:rsid w:val="006618DD"/>
    <w:rsid w:val="006627EB"/>
    <w:rsid w:val="00663A93"/>
    <w:rsid w:val="00664115"/>
    <w:rsid w:val="0066482A"/>
    <w:rsid w:val="006673BF"/>
    <w:rsid w:val="00672097"/>
    <w:rsid w:val="00672814"/>
    <w:rsid w:val="006728EA"/>
    <w:rsid w:val="00675A2A"/>
    <w:rsid w:val="00685C65"/>
    <w:rsid w:val="006860DF"/>
    <w:rsid w:val="00691A50"/>
    <w:rsid w:val="006929E1"/>
    <w:rsid w:val="00693243"/>
    <w:rsid w:val="00693785"/>
    <w:rsid w:val="00694F41"/>
    <w:rsid w:val="00695029"/>
    <w:rsid w:val="006A0034"/>
    <w:rsid w:val="006A1F55"/>
    <w:rsid w:val="006A4087"/>
    <w:rsid w:val="006A4E92"/>
    <w:rsid w:val="006B0796"/>
    <w:rsid w:val="006B1F16"/>
    <w:rsid w:val="006B5EBD"/>
    <w:rsid w:val="006C41A7"/>
    <w:rsid w:val="006C50FC"/>
    <w:rsid w:val="006C5302"/>
    <w:rsid w:val="006D473A"/>
    <w:rsid w:val="006D487B"/>
    <w:rsid w:val="006D5F41"/>
    <w:rsid w:val="006E0B98"/>
    <w:rsid w:val="006E1813"/>
    <w:rsid w:val="006F4C13"/>
    <w:rsid w:val="006F791D"/>
    <w:rsid w:val="006F7DD3"/>
    <w:rsid w:val="00700897"/>
    <w:rsid w:val="007027B1"/>
    <w:rsid w:val="007157DC"/>
    <w:rsid w:val="00721D05"/>
    <w:rsid w:val="007265E6"/>
    <w:rsid w:val="0074158E"/>
    <w:rsid w:val="007604B9"/>
    <w:rsid w:val="00760A75"/>
    <w:rsid w:val="007632DA"/>
    <w:rsid w:val="00771743"/>
    <w:rsid w:val="007718BA"/>
    <w:rsid w:val="00775F0C"/>
    <w:rsid w:val="00784774"/>
    <w:rsid w:val="00785D21"/>
    <w:rsid w:val="007932BB"/>
    <w:rsid w:val="007A1C8D"/>
    <w:rsid w:val="007A2D09"/>
    <w:rsid w:val="007A3B78"/>
    <w:rsid w:val="007B0293"/>
    <w:rsid w:val="007B2A01"/>
    <w:rsid w:val="007B2A33"/>
    <w:rsid w:val="007B41D1"/>
    <w:rsid w:val="007B682A"/>
    <w:rsid w:val="007D00F8"/>
    <w:rsid w:val="007E2115"/>
    <w:rsid w:val="007E57CF"/>
    <w:rsid w:val="007F18B0"/>
    <w:rsid w:val="007F4201"/>
    <w:rsid w:val="007F6136"/>
    <w:rsid w:val="008012D8"/>
    <w:rsid w:val="008065FE"/>
    <w:rsid w:val="00814566"/>
    <w:rsid w:val="008163FE"/>
    <w:rsid w:val="008258FD"/>
    <w:rsid w:val="0082598A"/>
    <w:rsid w:val="00825FA7"/>
    <w:rsid w:val="0084330C"/>
    <w:rsid w:val="00843E8F"/>
    <w:rsid w:val="00843ED8"/>
    <w:rsid w:val="008445EC"/>
    <w:rsid w:val="0085010B"/>
    <w:rsid w:val="00852F5D"/>
    <w:rsid w:val="00854144"/>
    <w:rsid w:val="00855A45"/>
    <w:rsid w:val="00856BA2"/>
    <w:rsid w:val="00857CAA"/>
    <w:rsid w:val="00862BF1"/>
    <w:rsid w:val="00865B8C"/>
    <w:rsid w:val="00876D85"/>
    <w:rsid w:val="0088118C"/>
    <w:rsid w:val="00882945"/>
    <w:rsid w:val="008841A2"/>
    <w:rsid w:val="008907F6"/>
    <w:rsid w:val="008A2DAA"/>
    <w:rsid w:val="008A64C9"/>
    <w:rsid w:val="008A72E9"/>
    <w:rsid w:val="008B2574"/>
    <w:rsid w:val="008B326F"/>
    <w:rsid w:val="008B5002"/>
    <w:rsid w:val="008C14B6"/>
    <w:rsid w:val="008C266F"/>
    <w:rsid w:val="008D2715"/>
    <w:rsid w:val="008E077C"/>
    <w:rsid w:val="008E1199"/>
    <w:rsid w:val="008E4102"/>
    <w:rsid w:val="008E50D5"/>
    <w:rsid w:val="008F2BB6"/>
    <w:rsid w:val="008F3109"/>
    <w:rsid w:val="008F5575"/>
    <w:rsid w:val="008F709C"/>
    <w:rsid w:val="00903789"/>
    <w:rsid w:val="00906B84"/>
    <w:rsid w:val="009142EF"/>
    <w:rsid w:val="009312F3"/>
    <w:rsid w:val="00936F72"/>
    <w:rsid w:val="00937425"/>
    <w:rsid w:val="0094094D"/>
    <w:rsid w:val="0094636D"/>
    <w:rsid w:val="00953BAD"/>
    <w:rsid w:val="00954D5E"/>
    <w:rsid w:val="0095673F"/>
    <w:rsid w:val="00956D49"/>
    <w:rsid w:val="0095755D"/>
    <w:rsid w:val="0096012C"/>
    <w:rsid w:val="00962A84"/>
    <w:rsid w:val="0096472B"/>
    <w:rsid w:val="00967867"/>
    <w:rsid w:val="00971606"/>
    <w:rsid w:val="00971C34"/>
    <w:rsid w:val="00972E0B"/>
    <w:rsid w:val="00977105"/>
    <w:rsid w:val="009808A3"/>
    <w:rsid w:val="00984FE0"/>
    <w:rsid w:val="00985E8E"/>
    <w:rsid w:val="0099100B"/>
    <w:rsid w:val="0099148A"/>
    <w:rsid w:val="00993C5B"/>
    <w:rsid w:val="00995FFD"/>
    <w:rsid w:val="00996A01"/>
    <w:rsid w:val="009A5D4B"/>
    <w:rsid w:val="009B2047"/>
    <w:rsid w:val="009B47C4"/>
    <w:rsid w:val="009B489A"/>
    <w:rsid w:val="009C106A"/>
    <w:rsid w:val="009C1498"/>
    <w:rsid w:val="009C3B49"/>
    <w:rsid w:val="009C4931"/>
    <w:rsid w:val="009C4B92"/>
    <w:rsid w:val="009C6FFC"/>
    <w:rsid w:val="009D262B"/>
    <w:rsid w:val="009D2FC3"/>
    <w:rsid w:val="009D4CC0"/>
    <w:rsid w:val="009E09D3"/>
    <w:rsid w:val="009E0CFD"/>
    <w:rsid w:val="009E68F2"/>
    <w:rsid w:val="009E6AD2"/>
    <w:rsid w:val="009F2299"/>
    <w:rsid w:val="009F3777"/>
    <w:rsid w:val="009F44A3"/>
    <w:rsid w:val="009F5E20"/>
    <w:rsid w:val="009F5FE8"/>
    <w:rsid w:val="009F73D3"/>
    <w:rsid w:val="009F7B05"/>
    <w:rsid w:val="00A001AE"/>
    <w:rsid w:val="00A00B35"/>
    <w:rsid w:val="00A00B98"/>
    <w:rsid w:val="00A02411"/>
    <w:rsid w:val="00A02E8E"/>
    <w:rsid w:val="00A03B75"/>
    <w:rsid w:val="00A04E5F"/>
    <w:rsid w:val="00A055F2"/>
    <w:rsid w:val="00A065A6"/>
    <w:rsid w:val="00A14A43"/>
    <w:rsid w:val="00A15ACA"/>
    <w:rsid w:val="00A238ED"/>
    <w:rsid w:val="00A23D42"/>
    <w:rsid w:val="00A240F8"/>
    <w:rsid w:val="00A30227"/>
    <w:rsid w:val="00A33C04"/>
    <w:rsid w:val="00A33EFA"/>
    <w:rsid w:val="00A44266"/>
    <w:rsid w:val="00A450CB"/>
    <w:rsid w:val="00A50C5B"/>
    <w:rsid w:val="00A54CEB"/>
    <w:rsid w:val="00A566DE"/>
    <w:rsid w:val="00A6760B"/>
    <w:rsid w:val="00A71EEF"/>
    <w:rsid w:val="00A758A1"/>
    <w:rsid w:val="00A80605"/>
    <w:rsid w:val="00A828B3"/>
    <w:rsid w:val="00A85523"/>
    <w:rsid w:val="00A8565D"/>
    <w:rsid w:val="00A85E98"/>
    <w:rsid w:val="00A86E24"/>
    <w:rsid w:val="00A9124D"/>
    <w:rsid w:val="00A93A4C"/>
    <w:rsid w:val="00A96A74"/>
    <w:rsid w:val="00A97CC3"/>
    <w:rsid w:val="00AA238F"/>
    <w:rsid w:val="00AA5A9E"/>
    <w:rsid w:val="00AA6FAB"/>
    <w:rsid w:val="00AB308F"/>
    <w:rsid w:val="00AB48BD"/>
    <w:rsid w:val="00AC3280"/>
    <w:rsid w:val="00AC4EE4"/>
    <w:rsid w:val="00AD0194"/>
    <w:rsid w:val="00AE154F"/>
    <w:rsid w:val="00AE1E00"/>
    <w:rsid w:val="00AE4FD5"/>
    <w:rsid w:val="00AE57B2"/>
    <w:rsid w:val="00AF0709"/>
    <w:rsid w:val="00AF16C6"/>
    <w:rsid w:val="00B00C88"/>
    <w:rsid w:val="00B01174"/>
    <w:rsid w:val="00B100DB"/>
    <w:rsid w:val="00B13503"/>
    <w:rsid w:val="00B144D3"/>
    <w:rsid w:val="00B22CE9"/>
    <w:rsid w:val="00B22EB2"/>
    <w:rsid w:val="00B23DDB"/>
    <w:rsid w:val="00B3088C"/>
    <w:rsid w:val="00B308EF"/>
    <w:rsid w:val="00B310F7"/>
    <w:rsid w:val="00B318F3"/>
    <w:rsid w:val="00B330D0"/>
    <w:rsid w:val="00B34277"/>
    <w:rsid w:val="00B431D3"/>
    <w:rsid w:val="00B450F0"/>
    <w:rsid w:val="00B45350"/>
    <w:rsid w:val="00B5065A"/>
    <w:rsid w:val="00B51371"/>
    <w:rsid w:val="00B51985"/>
    <w:rsid w:val="00B55920"/>
    <w:rsid w:val="00B5594A"/>
    <w:rsid w:val="00B60578"/>
    <w:rsid w:val="00B74DAE"/>
    <w:rsid w:val="00B83099"/>
    <w:rsid w:val="00B84085"/>
    <w:rsid w:val="00B84DC2"/>
    <w:rsid w:val="00B85B1F"/>
    <w:rsid w:val="00B93099"/>
    <w:rsid w:val="00B966E7"/>
    <w:rsid w:val="00B9732A"/>
    <w:rsid w:val="00B97B9D"/>
    <w:rsid w:val="00BA204E"/>
    <w:rsid w:val="00BA3451"/>
    <w:rsid w:val="00BB3B3D"/>
    <w:rsid w:val="00BB41AE"/>
    <w:rsid w:val="00BC38CA"/>
    <w:rsid w:val="00BD01A3"/>
    <w:rsid w:val="00BD1336"/>
    <w:rsid w:val="00BD1DC4"/>
    <w:rsid w:val="00BD3C13"/>
    <w:rsid w:val="00BD510F"/>
    <w:rsid w:val="00BD674B"/>
    <w:rsid w:val="00BE3BD7"/>
    <w:rsid w:val="00BF3F35"/>
    <w:rsid w:val="00BF4A16"/>
    <w:rsid w:val="00BF4DC8"/>
    <w:rsid w:val="00C019E3"/>
    <w:rsid w:val="00C067CA"/>
    <w:rsid w:val="00C15069"/>
    <w:rsid w:val="00C21F10"/>
    <w:rsid w:val="00C22409"/>
    <w:rsid w:val="00C31BA1"/>
    <w:rsid w:val="00C3376C"/>
    <w:rsid w:val="00C35F8E"/>
    <w:rsid w:val="00C37A68"/>
    <w:rsid w:val="00C41296"/>
    <w:rsid w:val="00C4216C"/>
    <w:rsid w:val="00C46570"/>
    <w:rsid w:val="00C56B1C"/>
    <w:rsid w:val="00C56F9B"/>
    <w:rsid w:val="00C66BE0"/>
    <w:rsid w:val="00C726AA"/>
    <w:rsid w:val="00C74908"/>
    <w:rsid w:val="00C80F61"/>
    <w:rsid w:val="00C8108B"/>
    <w:rsid w:val="00C838F6"/>
    <w:rsid w:val="00C908DD"/>
    <w:rsid w:val="00C91989"/>
    <w:rsid w:val="00C91D63"/>
    <w:rsid w:val="00C93924"/>
    <w:rsid w:val="00C93C90"/>
    <w:rsid w:val="00C96CCB"/>
    <w:rsid w:val="00CA3C02"/>
    <w:rsid w:val="00CA5645"/>
    <w:rsid w:val="00CB0495"/>
    <w:rsid w:val="00CB67B7"/>
    <w:rsid w:val="00CB6E73"/>
    <w:rsid w:val="00CC7769"/>
    <w:rsid w:val="00CD2605"/>
    <w:rsid w:val="00CD4D20"/>
    <w:rsid w:val="00CD7993"/>
    <w:rsid w:val="00CE07FF"/>
    <w:rsid w:val="00CE69B2"/>
    <w:rsid w:val="00CE6AA2"/>
    <w:rsid w:val="00CE7308"/>
    <w:rsid w:val="00CF122F"/>
    <w:rsid w:val="00CF4F9B"/>
    <w:rsid w:val="00CF644D"/>
    <w:rsid w:val="00D01CD3"/>
    <w:rsid w:val="00D02469"/>
    <w:rsid w:val="00D05053"/>
    <w:rsid w:val="00D06DB0"/>
    <w:rsid w:val="00D16D91"/>
    <w:rsid w:val="00D17681"/>
    <w:rsid w:val="00D3391A"/>
    <w:rsid w:val="00D42C3D"/>
    <w:rsid w:val="00D44579"/>
    <w:rsid w:val="00D513CB"/>
    <w:rsid w:val="00D547B3"/>
    <w:rsid w:val="00D548D1"/>
    <w:rsid w:val="00D561A3"/>
    <w:rsid w:val="00D575A5"/>
    <w:rsid w:val="00D621D4"/>
    <w:rsid w:val="00D63DDE"/>
    <w:rsid w:val="00D67691"/>
    <w:rsid w:val="00D67F1F"/>
    <w:rsid w:val="00D70C6E"/>
    <w:rsid w:val="00D72A58"/>
    <w:rsid w:val="00D80FC1"/>
    <w:rsid w:val="00D81104"/>
    <w:rsid w:val="00D9096B"/>
    <w:rsid w:val="00D96E59"/>
    <w:rsid w:val="00D975CF"/>
    <w:rsid w:val="00DA049E"/>
    <w:rsid w:val="00DA070F"/>
    <w:rsid w:val="00DA248F"/>
    <w:rsid w:val="00DA605D"/>
    <w:rsid w:val="00DB5922"/>
    <w:rsid w:val="00DC08A5"/>
    <w:rsid w:val="00DC62F5"/>
    <w:rsid w:val="00DD1DA5"/>
    <w:rsid w:val="00DD4491"/>
    <w:rsid w:val="00DD68F7"/>
    <w:rsid w:val="00DE08F3"/>
    <w:rsid w:val="00DE4AFC"/>
    <w:rsid w:val="00DE6CE0"/>
    <w:rsid w:val="00DE7D72"/>
    <w:rsid w:val="00DF0056"/>
    <w:rsid w:val="00DF02E5"/>
    <w:rsid w:val="00DF1D14"/>
    <w:rsid w:val="00DF4E98"/>
    <w:rsid w:val="00DF6238"/>
    <w:rsid w:val="00E01969"/>
    <w:rsid w:val="00E109C4"/>
    <w:rsid w:val="00E10B06"/>
    <w:rsid w:val="00E1512C"/>
    <w:rsid w:val="00E2139C"/>
    <w:rsid w:val="00E34BC4"/>
    <w:rsid w:val="00E356BB"/>
    <w:rsid w:val="00E3609A"/>
    <w:rsid w:val="00E37922"/>
    <w:rsid w:val="00E37DAF"/>
    <w:rsid w:val="00E40651"/>
    <w:rsid w:val="00E46E6E"/>
    <w:rsid w:val="00E51B18"/>
    <w:rsid w:val="00E6737E"/>
    <w:rsid w:val="00E72DFC"/>
    <w:rsid w:val="00E7487D"/>
    <w:rsid w:val="00E75EFD"/>
    <w:rsid w:val="00E87A18"/>
    <w:rsid w:val="00E91BB2"/>
    <w:rsid w:val="00E91BE8"/>
    <w:rsid w:val="00E96266"/>
    <w:rsid w:val="00E96728"/>
    <w:rsid w:val="00EA194C"/>
    <w:rsid w:val="00EA27DD"/>
    <w:rsid w:val="00EA5880"/>
    <w:rsid w:val="00EB10A9"/>
    <w:rsid w:val="00EB267D"/>
    <w:rsid w:val="00EB7942"/>
    <w:rsid w:val="00EC1D26"/>
    <w:rsid w:val="00EC246C"/>
    <w:rsid w:val="00EC25B8"/>
    <w:rsid w:val="00EC5C69"/>
    <w:rsid w:val="00ED3218"/>
    <w:rsid w:val="00EE5888"/>
    <w:rsid w:val="00EE5F91"/>
    <w:rsid w:val="00EF2F16"/>
    <w:rsid w:val="00F06A8E"/>
    <w:rsid w:val="00F07586"/>
    <w:rsid w:val="00F2098A"/>
    <w:rsid w:val="00F2354E"/>
    <w:rsid w:val="00F27605"/>
    <w:rsid w:val="00F27A45"/>
    <w:rsid w:val="00F42B24"/>
    <w:rsid w:val="00F47006"/>
    <w:rsid w:val="00F513D7"/>
    <w:rsid w:val="00F544CC"/>
    <w:rsid w:val="00F600FB"/>
    <w:rsid w:val="00F63E2D"/>
    <w:rsid w:val="00F7023C"/>
    <w:rsid w:val="00F721C7"/>
    <w:rsid w:val="00F734A8"/>
    <w:rsid w:val="00F77F7F"/>
    <w:rsid w:val="00F80BB6"/>
    <w:rsid w:val="00F81FA1"/>
    <w:rsid w:val="00F85614"/>
    <w:rsid w:val="00F957B9"/>
    <w:rsid w:val="00FB110E"/>
    <w:rsid w:val="00FB2055"/>
    <w:rsid w:val="00FB6459"/>
    <w:rsid w:val="00FB73D3"/>
    <w:rsid w:val="00FC026D"/>
    <w:rsid w:val="00FC16B2"/>
    <w:rsid w:val="00FD1DD7"/>
    <w:rsid w:val="00FD39F9"/>
    <w:rsid w:val="00FD4BB4"/>
    <w:rsid w:val="00FE5867"/>
    <w:rsid w:val="00FF339E"/>
    <w:rsid w:val="00FF3671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106239"/>
  <w15:chartTrackingRefBased/>
  <w15:docId w15:val="{BAA2C3F4-5F93-4C13-957C-BA858F5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B3"/>
    <w:pPr>
      <w:spacing w:line="300" w:lineRule="exac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85C65"/>
    <w:pPr>
      <w:keepNext/>
      <w:keepLines/>
      <w:spacing w:after="360" w:line="240" w:lineRule="auto"/>
      <w:outlineLvl w:val="0"/>
    </w:pPr>
    <w:rPr>
      <w:rFonts w:ascii="Arial" w:eastAsiaTheme="majorEastAsia" w:hAnsi="Arial" w:cstheme="majorBidi"/>
      <w:b/>
      <w:sz w:val="40"/>
      <w:szCs w:val="40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256AE5"/>
    <w:pPr>
      <w:spacing w:before="40" w:after="0"/>
      <w:outlineLvl w:val="1"/>
    </w:pPr>
    <w:rPr>
      <w:sz w:val="2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7027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4C70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27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4C70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27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4C7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27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324B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27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324B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27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324B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27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24B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672097"/>
    <w:pPr>
      <w:spacing w:after="360" w:line="440" w:lineRule="exact"/>
      <w:contextualSpacing/>
    </w:pPr>
    <w:rPr>
      <w:rFonts w:ascii="Arial" w:eastAsiaTheme="majorEastAsia" w:hAnsi="Arial" w:cstheme="majorBidi"/>
      <w:b/>
      <w:color w:val="006696" w:themeColor="text2"/>
      <w:sz w:val="3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672097"/>
    <w:rPr>
      <w:rFonts w:ascii="Arial" w:eastAsiaTheme="majorEastAsia" w:hAnsi="Arial" w:cstheme="majorBidi"/>
      <w:b/>
      <w:color w:val="006696" w:themeColor="text2"/>
      <w:sz w:val="36"/>
      <w:szCs w:val="72"/>
    </w:rPr>
  </w:style>
  <w:style w:type="character" w:customStyle="1" w:styleId="Rubrik2Char">
    <w:name w:val="Rubrik 2 Char"/>
    <w:basedOn w:val="Standardstycketeckensnitt"/>
    <w:link w:val="Rubrik2"/>
    <w:uiPriority w:val="9"/>
    <w:rsid w:val="00256AE5"/>
    <w:rPr>
      <w:rFonts w:ascii="Arial" w:eastAsiaTheme="majorEastAsia" w:hAnsi="Arial" w:cstheme="majorBidi"/>
      <w:b/>
      <w:szCs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685C65"/>
    <w:rPr>
      <w:rFonts w:ascii="Arial" w:eastAsiaTheme="majorEastAsia" w:hAnsi="Arial" w:cstheme="majorBidi"/>
      <w:b/>
      <w:sz w:val="40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27B1"/>
    <w:rPr>
      <w:rFonts w:asciiTheme="majorHAnsi" w:eastAsiaTheme="majorEastAsia" w:hAnsiTheme="majorHAnsi" w:cstheme="majorBidi"/>
      <w:color w:val="004C70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27B1"/>
    <w:rPr>
      <w:rFonts w:asciiTheme="majorHAnsi" w:eastAsiaTheme="majorEastAsia" w:hAnsiTheme="majorHAnsi" w:cstheme="majorBidi"/>
      <w:color w:val="004C70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27B1"/>
    <w:rPr>
      <w:rFonts w:asciiTheme="majorHAnsi" w:eastAsiaTheme="majorEastAsia" w:hAnsiTheme="majorHAnsi" w:cstheme="majorBidi"/>
      <w:caps/>
      <w:color w:val="004C7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27B1"/>
    <w:rPr>
      <w:rFonts w:asciiTheme="majorHAnsi" w:eastAsiaTheme="majorEastAsia" w:hAnsiTheme="majorHAnsi" w:cstheme="majorBidi"/>
      <w:i/>
      <w:iCs/>
      <w:caps/>
      <w:color w:val="00324B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27B1"/>
    <w:rPr>
      <w:rFonts w:asciiTheme="majorHAnsi" w:eastAsiaTheme="majorEastAsia" w:hAnsiTheme="majorHAnsi" w:cstheme="majorBidi"/>
      <w:b/>
      <w:bCs/>
      <w:color w:val="00324B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27B1"/>
    <w:rPr>
      <w:rFonts w:asciiTheme="majorHAnsi" w:eastAsiaTheme="majorEastAsia" w:hAnsiTheme="majorHAnsi" w:cstheme="majorBidi"/>
      <w:b/>
      <w:bCs/>
      <w:i/>
      <w:iCs/>
      <w:color w:val="00324B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27B1"/>
    <w:rPr>
      <w:rFonts w:asciiTheme="majorHAnsi" w:eastAsiaTheme="majorEastAsia" w:hAnsiTheme="majorHAnsi" w:cstheme="majorBidi"/>
      <w:i/>
      <w:iCs/>
      <w:color w:val="00324B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027B1"/>
    <w:pPr>
      <w:spacing w:line="240" w:lineRule="auto"/>
    </w:pPr>
    <w:rPr>
      <w:b/>
      <w:bCs/>
      <w:smallCaps/>
      <w:color w:val="006696" w:themeColor="text2"/>
    </w:rPr>
  </w:style>
  <w:style w:type="paragraph" w:styleId="Underrubrik">
    <w:name w:val="Subtitle"/>
    <w:basedOn w:val="Normal"/>
    <w:next w:val="Normal"/>
    <w:link w:val="UnderrubrikChar"/>
    <w:uiPriority w:val="11"/>
    <w:rsid w:val="007027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6696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27B1"/>
    <w:rPr>
      <w:rFonts w:asciiTheme="majorHAnsi" w:eastAsiaTheme="majorEastAsia" w:hAnsiTheme="majorHAnsi" w:cstheme="majorBidi"/>
      <w:color w:val="006696" w:themeColor="accent1"/>
      <w:sz w:val="28"/>
      <w:szCs w:val="28"/>
    </w:rPr>
  </w:style>
  <w:style w:type="character" w:styleId="Stark">
    <w:name w:val="Strong"/>
    <w:basedOn w:val="Standardstycketeckensnitt"/>
    <w:uiPriority w:val="22"/>
    <w:rsid w:val="007027B1"/>
    <w:rPr>
      <w:b/>
      <w:bCs/>
    </w:rPr>
  </w:style>
  <w:style w:type="character" w:styleId="Betoning">
    <w:name w:val="Emphasis"/>
    <w:basedOn w:val="Standardstycketeckensnitt"/>
    <w:uiPriority w:val="20"/>
    <w:rsid w:val="007027B1"/>
    <w:rPr>
      <w:i/>
      <w:iCs/>
    </w:rPr>
  </w:style>
  <w:style w:type="paragraph" w:styleId="Ingetavstnd">
    <w:name w:val="No Spacing"/>
    <w:uiPriority w:val="1"/>
    <w:rsid w:val="007027B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7027B1"/>
    <w:pPr>
      <w:spacing w:before="120" w:after="120"/>
      <w:ind w:left="720"/>
    </w:pPr>
    <w:rPr>
      <w:color w:val="006696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027B1"/>
    <w:rPr>
      <w:color w:val="006696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7027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6696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27B1"/>
    <w:rPr>
      <w:rFonts w:asciiTheme="majorHAnsi" w:eastAsiaTheme="majorEastAsia" w:hAnsiTheme="majorHAnsi" w:cstheme="majorBidi"/>
      <w:color w:val="006696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rsid w:val="007027B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rsid w:val="007027B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rsid w:val="007027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rsid w:val="007027B1"/>
    <w:rPr>
      <w:b/>
      <w:bCs/>
      <w:smallCaps/>
      <w:color w:val="006696" w:themeColor="text2"/>
      <w:u w:val="single"/>
    </w:rPr>
  </w:style>
  <w:style w:type="character" w:styleId="Bokenstitel">
    <w:name w:val="Book Title"/>
    <w:basedOn w:val="Standardstycketeckensnitt"/>
    <w:uiPriority w:val="33"/>
    <w:rsid w:val="007027B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027B1"/>
    <w:pPr>
      <w:outlineLvl w:val="9"/>
    </w:pPr>
  </w:style>
  <w:style w:type="paragraph" w:customStyle="1" w:styleId="SidhuvudText">
    <w:name w:val="Sidhuvud Text"/>
    <w:link w:val="SidhuvudTextChar"/>
    <w:autoRedefine/>
    <w:qFormat/>
    <w:rsid w:val="00CD2605"/>
    <w:pPr>
      <w:tabs>
        <w:tab w:val="left" w:pos="0"/>
        <w:tab w:val="right" w:pos="8647"/>
      </w:tabs>
      <w:spacing w:after="20" w:line="300" w:lineRule="exact"/>
    </w:pPr>
    <w:rPr>
      <w:rFonts w:ascii="Arial" w:eastAsiaTheme="majorEastAsia" w:hAnsi="Arial" w:cstheme="majorBidi"/>
      <w:sz w:val="20"/>
      <w:szCs w:val="72"/>
    </w:rPr>
  </w:style>
  <w:style w:type="paragraph" w:customStyle="1" w:styleId="IngressArial">
    <w:name w:val="Ingress Arial"/>
    <w:basedOn w:val="Normal"/>
    <w:next w:val="Normal"/>
    <w:link w:val="IngressArialChar"/>
    <w:autoRedefine/>
    <w:qFormat/>
    <w:rsid w:val="008F2BB6"/>
    <w:rPr>
      <w:rFonts w:ascii="Arial" w:hAnsi="Arial"/>
      <w:b/>
    </w:rPr>
  </w:style>
  <w:style w:type="paragraph" w:styleId="Sidfot">
    <w:name w:val="footer"/>
    <w:basedOn w:val="Normal"/>
    <w:link w:val="SidfotChar"/>
    <w:uiPriority w:val="99"/>
    <w:unhideWhenUsed/>
    <w:rsid w:val="0025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6AE5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0B2E57"/>
    <w:rPr>
      <w:color w:val="808080"/>
    </w:rPr>
  </w:style>
  <w:style w:type="paragraph" w:customStyle="1" w:styleId="IngressTimes">
    <w:name w:val="Ingress Times"/>
    <w:basedOn w:val="Normal"/>
    <w:next w:val="Normal"/>
    <w:link w:val="IngressTimesChar"/>
    <w:autoRedefine/>
    <w:qFormat/>
    <w:rsid w:val="00852F5D"/>
    <w:pPr>
      <w:spacing w:after="240"/>
    </w:pPr>
    <w:rPr>
      <w:b/>
    </w:rPr>
  </w:style>
  <w:style w:type="character" w:customStyle="1" w:styleId="IngressTimesChar">
    <w:name w:val="Ingress Times Char"/>
    <w:basedOn w:val="Standardstycketeckensnitt"/>
    <w:link w:val="IngressTimes"/>
    <w:rsid w:val="00852F5D"/>
    <w:rPr>
      <w:rFonts w:ascii="Times New Roman" w:hAnsi="Times New Roman"/>
      <w:b/>
    </w:rPr>
  </w:style>
  <w:style w:type="paragraph" w:customStyle="1" w:styleId="SidhuvudRubrik">
    <w:name w:val="Sidhuvud Rubrik"/>
    <w:basedOn w:val="SidhuvudText"/>
    <w:next w:val="SidhuvudText"/>
    <w:link w:val="SidhuvudRubrikChar"/>
    <w:autoRedefine/>
    <w:qFormat/>
    <w:rsid w:val="00AE1E00"/>
    <w:pPr>
      <w:spacing w:after="40"/>
    </w:pPr>
    <w:rPr>
      <w:caps/>
      <w:color w:val="006696" w:themeColor="text2"/>
      <w:spacing w:val="8"/>
      <w:sz w:val="22"/>
    </w:rPr>
  </w:style>
  <w:style w:type="paragraph" w:customStyle="1" w:styleId="SidhuvudRubrik1">
    <w:name w:val="Sidhuvud Rubrik 1"/>
    <w:basedOn w:val="SidhuvudText"/>
    <w:next w:val="SidhuvudText"/>
    <w:link w:val="SidhuvudRubrik1Char"/>
    <w:autoRedefine/>
    <w:qFormat/>
    <w:rsid w:val="001703B3"/>
    <w:pPr>
      <w:tabs>
        <w:tab w:val="right" w:pos="9072"/>
      </w:tabs>
      <w:spacing w:after="40"/>
    </w:pPr>
    <w:rPr>
      <w:b/>
    </w:rPr>
  </w:style>
  <w:style w:type="character" w:customStyle="1" w:styleId="SidhuvudRubrikChar">
    <w:name w:val="Sidhuvud Rubrik Char"/>
    <w:basedOn w:val="Standardstycketeckensnitt"/>
    <w:link w:val="SidhuvudRubrik"/>
    <w:rsid w:val="00AE1E00"/>
    <w:rPr>
      <w:rFonts w:ascii="Arial" w:eastAsiaTheme="majorEastAsia" w:hAnsi="Arial" w:cstheme="majorBidi"/>
      <w:caps/>
      <w:color w:val="006696" w:themeColor="text2"/>
      <w:spacing w:val="8"/>
      <w:szCs w:val="72"/>
    </w:rPr>
  </w:style>
  <w:style w:type="character" w:customStyle="1" w:styleId="SidhuvudTextChar">
    <w:name w:val="Sidhuvud Text Char"/>
    <w:basedOn w:val="RubrikChar"/>
    <w:link w:val="SidhuvudText"/>
    <w:rsid w:val="00CD2605"/>
    <w:rPr>
      <w:rFonts w:ascii="Arial" w:eastAsiaTheme="majorEastAsia" w:hAnsi="Arial" w:cstheme="majorBidi"/>
      <w:b w:val="0"/>
      <w:color w:val="006696" w:themeColor="text2"/>
      <w:sz w:val="20"/>
      <w:szCs w:val="72"/>
    </w:rPr>
  </w:style>
  <w:style w:type="character" w:customStyle="1" w:styleId="SidhuvudRubrik1Char">
    <w:name w:val="Sidhuvud Rubrik 1 Char"/>
    <w:basedOn w:val="Standardstycketeckensnitt"/>
    <w:link w:val="SidhuvudRubrik1"/>
    <w:rsid w:val="001703B3"/>
    <w:rPr>
      <w:rFonts w:ascii="Arial" w:eastAsiaTheme="majorEastAsia" w:hAnsi="Arial" w:cstheme="majorBidi"/>
      <w:b/>
      <w:sz w:val="20"/>
      <w:szCs w:val="72"/>
    </w:rPr>
  </w:style>
  <w:style w:type="character" w:customStyle="1" w:styleId="IngressArialChar">
    <w:name w:val="Ingress Arial Char"/>
    <w:basedOn w:val="IngressTimesChar"/>
    <w:link w:val="IngressArial"/>
    <w:rsid w:val="008F2BB6"/>
    <w:rPr>
      <w:rFonts w:ascii="Arial" w:hAnsi="Arial"/>
      <w:b/>
    </w:rPr>
  </w:style>
  <w:style w:type="paragraph" w:styleId="Liststycke">
    <w:name w:val="List Paragraph"/>
    <w:basedOn w:val="Normal"/>
    <w:uiPriority w:val="34"/>
    <w:qFormat/>
    <w:rsid w:val="009A5D4B"/>
    <w:pPr>
      <w:spacing w:after="24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21BE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37A6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gnus.bording@stromstad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PowerPoint_Presentation.ppt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.brunsten\Downloads\Brevmall%20(4).dotx" TargetMode="External"/></Relationships>
</file>

<file path=word/theme/theme1.xml><?xml version="1.0" encoding="utf-8"?>
<a:theme xmlns:a="http://schemas.openxmlformats.org/drawingml/2006/main" name="Test">
  <a:themeElements>
    <a:clrScheme name="Fyrbodal">
      <a:dk1>
        <a:sysClr val="windowText" lastClr="000000"/>
      </a:dk1>
      <a:lt1>
        <a:sysClr val="window" lastClr="FFFFFF"/>
      </a:lt1>
      <a:dk2>
        <a:srgbClr val="006696"/>
      </a:dk2>
      <a:lt2>
        <a:srgbClr val="E7E6E6"/>
      </a:lt2>
      <a:accent1>
        <a:srgbClr val="006696"/>
      </a:accent1>
      <a:accent2>
        <a:srgbClr val="628751"/>
      </a:accent2>
      <a:accent3>
        <a:srgbClr val="82ABCC"/>
      </a:accent3>
      <a:accent4>
        <a:srgbClr val="FFC000"/>
      </a:accent4>
      <a:accent5>
        <a:srgbClr val="5B9BD5"/>
      </a:accent5>
      <a:accent6>
        <a:srgbClr val="70AD47"/>
      </a:accent6>
      <a:hlink>
        <a:srgbClr val="00669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2020-04-02T00:00:00</PublishDate>
  <Abstract/>
  <CompanyAddress>Ort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E051DD3DF894EA2ABB5791025B7F3" ma:contentTypeVersion="9" ma:contentTypeDescription="Skapa ett nytt dokument." ma:contentTypeScope="" ma:versionID="a6431f5e76d6c119808401e0bbbed9d6">
  <xsd:schema xmlns:xsd="http://www.w3.org/2001/XMLSchema" xmlns:xs="http://www.w3.org/2001/XMLSchema" xmlns:p="http://schemas.microsoft.com/office/2006/metadata/properties" xmlns:ns2="229abef9-99bb-4c4c-9653-e3863b5dafa3" targetNamespace="http://schemas.microsoft.com/office/2006/metadata/properties" ma:root="true" ma:fieldsID="c06e885bff9ee88f0c59f29269b6601b" ns2:_="">
    <xsd:import namespace="229abef9-99bb-4c4c-9653-e3863b5da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Bild" minOccurs="0"/>
                <xsd:element ref="ns2:F_x00f6_rfatt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bef9-99bb-4c4c-9653-e3863b5da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ild" ma:index="15" nillable="true" ma:displayName="Bild" ma:format="Image" ma:internalName="Bil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_x00f6_rfattare" ma:index="16" nillable="true" ma:displayName="Författare" ma:format="Dropdown" ma:list="UserInfo" ma:SharePointGroup="0" ma:internalName="F_x00f6_rfatt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229abef9-99bb-4c4c-9653-e3863b5dafa3">
      <UserInfo>
        <DisplayName/>
        <AccountId xsi:nil="true"/>
        <AccountType/>
      </UserInfo>
    </F_x00f6_rfattare>
    <Bild xmlns="229abef9-99bb-4c4c-9653-e3863b5dafa3">
      <Url xsi:nil="true"/>
      <Description xsi:nil="true"/>
    </Bi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8FFE2-1745-47E1-A04E-6C186460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abef9-99bb-4c4c-9653-e3863b5da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AE551-1102-4B8C-8D34-4154C3D40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CAECD9-5EB6-4829-B348-B5B0C2185B9C}">
  <ds:schemaRefs>
    <ds:schemaRef ds:uri="http://schemas.microsoft.com/office/2006/metadata/properties"/>
    <ds:schemaRef ds:uri="http://schemas.microsoft.com/office/infopath/2007/PartnerControls"/>
    <ds:schemaRef ds:uri="229abef9-99bb-4c4c-9653-e3863b5dafa3"/>
  </ds:schemaRefs>
</ds:datastoreItem>
</file>

<file path=customXml/itemProps5.xml><?xml version="1.0" encoding="utf-8"?>
<ds:datastoreItem xmlns:ds="http://schemas.openxmlformats.org/officeDocument/2006/customXml" ds:itemID="{B971C5D6-DCA2-40A8-A543-EB19DEACA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(4)</Template>
  <TotalTime>142</TotalTime>
  <Pages>4</Pages>
  <Words>1212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Brunsten</dc:creator>
  <cp:keywords/>
  <dc:description/>
  <cp:lastModifiedBy>Jenny Brunsten</cp:lastModifiedBy>
  <cp:revision>138</cp:revision>
  <dcterms:created xsi:type="dcterms:W3CDTF">2021-11-24T12:56:00Z</dcterms:created>
  <dcterms:modified xsi:type="dcterms:W3CDTF">2021-12-28T08:26:00Z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0x010100D46E051DD3DF894EA2ABB5791025B7F3</vt:lpwstr>
  </property>
</Properties>
</file>